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7F" w:rsidRPr="00D9377F" w:rsidRDefault="00A23B97" w:rsidP="001F5788">
      <w:pPr>
        <w:pStyle w:val="seriestitle"/>
        <w:spacing w:before="0"/>
      </w:pPr>
      <w:bookmarkStart w:id="0" w:name="_GoBack"/>
      <w:bookmarkEnd w:id="0"/>
      <w:r>
        <w:t xml:space="preserve">APPLYING FOR A NSW </w:t>
      </w:r>
      <w:r w:rsidR="00611D9D">
        <w:t>Firearms Licence or Permit</w:t>
      </w:r>
    </w:p>
    <w:p w:rsidR="00C914F2" w:rsidRPr="00D9377F" w:rsidRDefault="00611D9D" w:rsidP="00A23B97">
      <w:pPr>
        <w:pStyle w:val="Title"/>
        <w:spacing w:after="0"/>
        <w:sectPr w:rsidR="00C914F2" w:rsidRPr="00D9377F" w:rsidSect="00A954E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247" w:bottom="1588" w:left="1247" w:header="113" w:footer="567" w:gutter="0"/>
          <w:cols w:space="708"/>
          <w:titlePg/>
          <w:docGrid w:linePitch="360"/>
        </w:sectPr>
      </w:pPr>
      <w:r w:rsidRPr="00D2661A">
        <w:rPr>
          <w:sz w:val="44"/>
        </w:rPr>
        <w:t xml:space="preserve">Firearms and </w:t>
      </w:r>
      <w:r w:rsidR="00133CB9">
        <w:rPr>
          <w:sz w:val="44"/>
        </w:rPr>
        <w:t>h</w:t>
      </w:r>
      <w:r w:rsidRPr="00D2661A">
        <w:rPr>
          <w:sz w:val="44"/>
        </w:rPr>
        <w:t xml:space="preserve">unting </w:t>
      </w:r>
      <w:r w:rsidR="00133CB9">
        <w:rPr>
          <w:sz w:val="44"/>
        </w:rPr>
        <w:t>s</w:t>
      </w:r>
      <w:r w:rsidRPr="00D2661A">
        <w:rPr>
          <w:sz w:val="44"/>
        </w:rPr>
        <w:t xml:space="preserve">afety </w:t>
      </w:r>
      <w:r w:rsidR="00133CB9">
        <w:rPr>
          <w:sz w:val="44"/>
        </w:rPr>
        <w:t>training:</w:t>
      </w:r>
      <w:r w:rsidR="00A23B97" w:rsidRPr="00D2661A">
        <w:rPr>
          <w:sz w:val="44"/>
        </w:rPr>
        <w:t xml:space="preserve"> what to expect</w:t>
      </w:r>
      <w:r w:rsidR="00E403C0">
        <w:t xml:space="preserve"> </w:t>
      </w:r>
    </w:p>
    <w:p w:rsidR="00B3372D" w:rsidRPr="00E143B2" w:rsidRDefault="00B3372D" w:rsidP="00B3372D">
      <w:r>
        <w:lastRenderedPageBreak/>
        <w:t>We recommend you study</w:t>
      </w:r>
      <w:r w:rsidRPr="00E143B2">
        <w:t xml:space="preserve"> the Hunter LEAP Firearms and Hunting Safety (Long-arms) Course booklet before you attempt the training. You can request an electronic version from your Hunter LEAP Firearms Safety Trainer</w:t>
      </w:r>
      <w:r>
        <w:t xml:space="preserve"> when you schedule the course</w:t>
      </w:r>
      <w:r w:rsidRPr="00E143B2">
        <w:t>.</w:t>
      </w:r>
    </w:p>
    <w:p w:rsidR="00937502" w:rsidRDefault="00611D9D" w:rsidP="009579B6">
      <w:pPr>
        <w:pStyle w:val="Heading2"/>
      </w:pPr>
      <w:r>
        <w:t>Your firearms safety training</w:t>
      </w:r>
      <w:r w:rsidR="00735624">
        <w:t xml:space="preserve"> kit</w:t>
      </w:r>
    </w:p>
    <w:p w:rsidR="00735624" w:rsidRDefault="00133CB9" w:rsidP="00735624">
      <w:r>
        <w:t>Check that the following items are in your kit</w:t>
      </w:r>
      <w:r w:rsidR="00735624">
        <w:t>:</w:t>
      </w:r>
    </w:p>
    <w:p w:rsidR="001C20BE" w:rsidRDefault="00611D9D" w:rsidP="00735624">
      <w:pPr>
        <w:numPr>
          <w:ilvl w:val="0"/>
          <w:numId w:val="19"/>
        </w:numPr>
      </w:pPr>
      <w:r w:rsidRPr="00611D9D">
        <w:t>Firearms and Hunting Safety (Long-arms) Course</w:t>
      </w:r>
      <w:r>
        <w:t xml:space="preserve"> Booklet </w:t>
      </w:r>
    </w:p>
    <w:p w:rsidR="001C20BE" w:rsidRDefault="001C20BE" w:rsidP="001C20BE">
      <w:pPr>
        <w:numPr>
          <w:ilvl w:val="0"/>
          <w:numId w:val="19"/>
        </w:numPr>
      </w:pPr>
      <w:r>
        <w:t xml:space="preserve">Firearms and Hunting Safety Question Booklet </w:t>
      </w:r>
    </w:p>
    <w:p w:rsidR="00611D9D" w:rsidRDefault="001C20BE" w:rsidP="001F5788">
      <w:pPr>
        <w:ind w:left="720"/>
      </w:pPr>
      <w:r>
        <w:rPr>
          <w:b/>
        </w:rPr>
        <w:t>Do not write on these booklets.</w:t>
      </w:r>
    </w:p>
    <w:p w:rsidR="00735624" w:rsidRDefault="00611D9D" w:rsidP="00735624">
      <w:pPr>
        <w:numPr>
          <w:ilvl w:val="0"/>
          <w:numId w:val="19"/>
        </w:numPr>
      </w:pPr>
      <w:r>
        <w:t xml:space="preserve">P650 </w:t>
      </w:r>
      <w:r w:rsidRPr="00611D9D">
        <w:t xml:space="preserve">Declaration </w:t>
      </w:r>
      <w:r w:rsidR="008F2585">
        <w:t xml:space="preserve">form </w:t>
      </w:r>
      <w:r w:rsidRPr="00611D9D">
        <w:t>- Person shooting on an Approved Range or undertaking a Firearms Safety Training Course</w:t>
      </w:r>
    </w:p>
    <w:p w:rsidR="00735624" w:rsidRDefault="00611D9D" w:rsidP="00735624">
      <w:pPr>
        <w:numPr>
          <w:ilvl w:val="0"/>
          <w:numId w:val="19"/>
        </w:numPr>
      </w:pPr>
      <w:r>
        <w:t xml:space="preserve">Theory Answer Sheet </w:t>
      </w:r>
    </w:p>
    <w:p w:rsidR="00735624" w:rsidRDefault="00735624" w:rsidP="00735624">
      <w:pPr>
        <w:numPr>
          <w:ilvl w:val="0"/>
          <w:numId w:val="19"/>
        </w:numPr>
      </w:pPr>
      <w:r>
        <w:t>This factsheet</w:t>
      </w:r>
    </w:p>
    <w:p w:rsidR="00BB18AE" w:rsidRDefault="00BB18AE" w:rsidP="00F52739">
      <w:r>
        <w:t xml:space="preserve">Please see your </w:t>
      </w:r>
      <w:r w:rsidR="00E722DB">
        <w:t>Hunter LEAP</w:t>
      </w:r>
      <w:r w:rsidR="00611D9D">
        <w:t xml:space="preserve"> Firearms</w:t>
      </w:r>
      <w:r w:rsidR="00E722DB">
        <w:t xml:space="preserve"> Trainer</w:t>
      </w:r>
      <w:r w:rsidR="00616EF5">
        <w:t xml:space="preserve"> </w:t>
      </w:r>
      <w:r>
        <w:t xml:space="preserve">if you </w:t>
      </w:r>
      <w:r w:rsidR="00FA77B6">
        <w:t>are missing any of these items.</w:t>
      </w:r>
    </w:p>
    <w:p w:rsidR="00384D6F" w:rsidRDefault="001C20BE" w:rsidP="00384D6F">
      <w:pPr>
        <w:pStyle w:val="Heading2"/>
      </w:pPr>
      <w:r>
        <w:t xml:space="preserve">NSW </w:t>
      </w:r>
      <w:r w:rsidR="00E403C0">
        <w:t xml:space="preserve">Firearms Licence </w:t>
      </w:r>
      <w:r>
        <w:t>application form</w:t>
      </w:r>
    </w:p>
    <w:p w:rsidR="001C20BE" w:rsidRPr="001F5788" w:rsidRDefault="001C20BE" w:rsidP="00384D6F">
      <w:pPr>
        <w:rPr>
          <w:b/>
        </w:rPr>
      </w:pPr>
      <w:r w:rsidRPr="001F5788">
        <w:rPr>
          <w:b/>
        </w:rPr>
        <w:t xml:space="preserve">Have you received your Firearms Licence </w:t>
      </w:r>
      <w:r>
        <w:rPr>
          <w:b/>
        </w:rPr>
        <w:t>a</w:t>
      </w:r>
      <w:r w:rsidRPr="001F5788">
        <w:rPr>
          <w:b/>
        </w:rPr>
        <w:t>pplication</w:t>
      </w:r>
      <w:r>
        <w:rPr>
          <w:b/>
        </w:rPr>
        <w:t xml:space="preserve"> form</w:t>
      </w:r>
      <w:r w:rsidRPr="001F5788">
        <w:rPr>
          <w:b/>
        </w:rPr>
        <w:t xml:space="preserve"> from the NSW Police Force Firearms Registry?</w:t>
      </w:r>
    </w:p>
    <w:p w:rsidR="00861060" w:rsidRDefault="001C20BE" w:rsidP="00384D6F">
      <w:r w:rsidRPr="001F5788">
        <w:rPr>
          <w:b/>
          <w:i/>
        </w:rPr>
        <w:t>Yes:</w:t>
      </w:r>
      <w:r>
        <w:t xml:space="preserve"> complete</w:t>
      </w:r>
      <w:r w:rsidR="00384D6F">
        <w:t xml:space="preserve"> your </w:t>
      </w:r>
      <w:r w:rsidR="00861060">
        <w:t>pre-</w:t>
      </w:r>
      <w:r>
        <w:t xml:space="preserve">filled </w:t>
      </w:r>
      <w:r w:rsidR="00F56D2E" w:rsidRPr="001F5788">
        <w:rPr>
          <w:i/>
        </w:rPr>
        <w:t>Application for a Personal Firearms Licence</w:t>
      </w:r>
      <w:r w:rsidR="00F56D2E">
        <w:t xml:space="preserve"> </w:t>
      </w:r>
      <w:r w:rsidR="00384D6F">
        <w:t xml:space="preserve">and </w:t>
      </w:r>
      <w:r w:rsidR="00384D6F" w:rsidRPr="001F5788">
        <w:rPr>
          <w:i/>
        </w:rPr>
        <w:t>Genuine Reason</w:t>
      </w:r>
      <w:r w:rsidR="00384D6F">
        <w:t xml:space="preserve"> form</w:t>
      </w:r>
      <w:r w:rsidR="00E403C0">
        <w:t>s</w:t>
      </w:r>
      <w:r w:rsidR="00384D6F">
        <w:t xml:space="preserve">, </w:t>
      </w:r>
      <w:proofErr w:type="gramStart"/>
      <w:r>
        <w:t>then</w:t>
      </w:r>
      <w:proofErr w:type="gramEnd"/>
      <w:r w:rsidR="00384D6F">
        <w:t xml:space="preserve"> ask your trainer to </w:t>
      </w:r>
      <w:r>
        <w:t xml:space="preserve">check </w:t>
      </w:r>
      <w:r w:rsidR="00384D6F">
        <w:t xml:space="preserve">they </w:t>
      </w:r>
      <w:r>
        <w:t>are</w:t>
      </w:r>
      <w:r w:rsidR="00861060">
        <w:t xml:space="preserve"> filled in correctly.</w:t>
      </w:r>
    </w:p>
    <w:p w:rsidR="00720BA7" w:rsidRDefault="001C20BE" w:rsidP="00720BA7">
      <w:r w:rsidRPr="001F5788">
        <w:rPr>
          <w:b/>
          <w:i/>
        </w:rPr>
        <w:t>No:</w:t>
      </w:r>
      <w:r>
        <w:t xml:space="preserve"> </w:t>
      </w:r>
      <w:r w:rsidR="00A45E7F">
        <w:t xml:space="preserve">see your Hunter LEAP Firearms Trainer before </w:t>
      </w:r>
      <w:r>
        <w:t xml:space="preserve">the training </w:t>
      </w:r>
      <w:r w:rsidR="00A45E7F">
        <w:t>commence</w:t>
      </w:r>
      <w:r>
        <w:t>s</w:t>
      </w:r>
      <w:r w:rsidR="00A45E7F">
        <w:t>.</w:t>
      </w:r>
    </w:p>
    <w:p w:rsidR="00E403C0" w:rsidRDefault="001C20BE" w:rsidP="00720BA7">
      <w:r>
        <w:t xml:space="preserve">You can request a </w:t>
      </w:r>
      <w:r w:rsidR="00E403C0">
        <w:t xml:space="preserve">Firearms Licence Application </w:t>
      </w:r>
      <w:r>
        <w:t>by visiting the</w:t>
      </w:r>
      <w:r w:rsidR="00E403C0">
        <w:t xml:space="preserve"> NSW Police Force Firearms Registry website</w:t>
      </w:r>
      <w:r>
        <w:t xml:space="preserve">: </w:t>
      </w:r>
      <w:hyperlink r:id="rId14" w:history="1">
        <w:r w:rsidRPr="00F52739">
          <w:rPr>
            <w:rStyle w:val="Hyperlink"/>
          </w:rPr>
          <w:t xml:space="preserve">www.police.nsw.gov.au/online_services/firearms/licences/licence_and_genuine_reasons/ </w:t>
        </w:r>
        <w:proofErr w:type="spellStart"/>
        <w:r w:rsidRPr="00F52739">
          <w:rPr>
            <w:rStyle w:val="Hyperlink"/>
          </w:rPr>
          <w:t>online_firearms_licence_application_request</w:t>
        </w:r>
        <w:proofErr w:type="spellEnd"/>
      </w:hyperlink>
    </w:p>
    <w:p w:rsidR="006B0055" w:rsidRDefault="006B0055" w:rsidP="009579B6">
      <w:pPr>
        <w:pStyle w:val="Heading2"/>
      </w:pPr>
      <w:r>
        <w:t xml:space="preserve">Your </w:t>
      </w:r>
      <w:r w:rsidR="00E722DB">
        <w:t>Hunter LEAP Trainer</w:t>
      </w:r>
    </w:p>
    <w:p w:rsidR="001C20BE" w:rsidRDefault="001C20BE" w:rsidP="001F5788">
      <w:r>
        <w:t>Your Hunter LEAP Trainer is accredited by the Department of Primary Industries for hunter education, and approved by the NSW Police Force as a Firearms Safety Instructor.</w:t>
      </w:r>
    </w:p>
    <w:p w:rsidR="006B0055" w:rsidRDefault="00BA21FE" w:rsidP="001F5788">
      <w:r>
        <w:t xml:space="preserve">They are a nominated representative of a Hunter LEAP Provider and are approved to conduct other hunter education courses and assessments like the R-Licence Accreditation Course. Visit </w:t>
      </w:r>
      <w:hyperlink r:id="rId15" w:history="1">
        <w:r w:rsidRPr="00302D61">
          <w:rPr>
            <w:rStyle w:val="Hyperlink"/>
          </w:rPr>
          <w:t>www.dpi.nsw.gov.au/hunting</w:t>
        </w:r>
      </w:hyperlink>
      <w:r>
        <w:t xml:space="preserve"> for more information on other hunter education and training courses you would like to attend.</w:t>
      </w:r>
    </w:p>
    <w:p w:rsidR="00BA21FE" w:rsidRPr="001F5788" w:rsidRDefault="00BA21FE" w:rsidP="001F5788">
      <w:r w:rsidRPr="001F5788">
        <w:rPr>
          <w:b/>
        </w:rPr>
        <w:t>If you need help understanding and completing the assessment, you should notify your Hunter LEAP Trainer now.</w:t>
      </w:r>
    </w:p>
    <w:p w:rsidR="00BA21FE" w:rsidRDefault="006B0055" w:rsidP="00F52739">
      <w:r w:rsidRPr="00F52739">
        <w:t xml:space="preserve">You should direct any questions </w:t>
      </w:r>
      <w:r w:rsidR="00BA21FE">
        <w:t xml:space="preserve">you have </w:t>
      </w:r>
      <w:r w:rsidRPr="00F52739">
        <w:t xml:space="preserve">about the </w:t>
      </w:r>
      <w:r w:rsidR="00611D9D" w:rsidRPr="00F52739">
        <w:t>firearms safety training course</w:t>
      </w:r>
      <w:r w:rsidR="00BA21FE">
        <w:t xml:space="preserve"> and assessment</w:t>
      </w:r>
      <w:r w:rsidRPr="00F52739">
        <w:t xml:space="preserve"> to your </w:t>
      </w:r>
      <w:r w:rsidR="00E722DB" w:rsidRPr="00F52739">
        <w:t xml:space="preserve">Hunter LEAP </w:t>
      </w:r>
      <w:r w:rsidR="00611D9D" w:rsidRPr="00F52739">
        <w:t xml:space="preserve">Firearms </w:t>
      </w:r>
      <w:r w:rsidR="00E722DB" w:rsidRPr="00F52739">
        <w:t>Trainer</w:t>
      </w:r>
      <w:r w:rsidR="005E0F7F" w:rsidRPr="001F5788">
        <w:t xml:space="preserve">, </w:t>
      </w:r>
      <w:r w:rsidRPr="00F52739">
        <w:t xml:space="preserve">including any queries about </w:t>
      </w:r>
      <w:r w:rsidR="008F2585" w:rsidRPr="00F52739">
        <w:t>the course material</w:t>
      </w:r>
      <w:r w:rsidRPr="00F52739">
        <w:t>.</w:t>
      </w:r>
    </w:p>
    <w:p w:rsidR="006B0055" w:rsidRDefault="006B0055" w:rsidP="001F5788">
      <w:pPr>
        <w:pStyle w:val="Featuretext"/>
        <w:jc w:val="center"/>
        <w:rPr>
          <w:b/>
        </w:rPr>
      </w:pPr>
      <w:r w:rsidRPr="001F5788">
        <w:rPr>
          <w:b/>
        </w:rPr>
        <w:t xml:space="preserve">Note: You may ask the </w:t>
      </w:r>
      <w:r w:rsidR="00E722DB" w:rsidRPr="001F5788">
        <w:rPr>
          <w:b/>
        </w:rPr>
        <w:t xml:space="preserve">Hunter LEAP </w:t>
      </w:r>
      <w:r w:rsidR="00611D9D" w:rsidRPr="001F5788">
        <w:rPr>
          <w:b/>
        </w:rPr>
        <w:t xml:space="preserve">Firearms </w:t>
      </w:r>
      <w:r w:rsidR="00E722DB" w:rsidRPr="001F5788">
        <w:rPr>
          <w:b/>
        </w:rPr>
        <w:t>Trainer</w:t>
      </w:r>
      <w:r w:rsidR="00616EF5" w:rsidRPr="00F52739">
        <w:rPr>
          <w:b/>
        </w:rPr>
        <w:t xml:space="preserve"> </w:t>
      </w:r>
      <w:r w:rsidR="00BA21FE">
        <w:rPr>
          <w:b/>
        </w:rPr>
        <w:br/>
      </w:r>
      <w:r w:rsidRPr="001F5788">
        <w:rPr>
          <w:b/>
        </w:rPr>
        <w:t xml:space="preserve">to help you understand </w:t>
      </w:r>
      <w:r w:rsidR="00BA21FE">
        <w:rPr>
          <w:b/>
        </w:rPr>
        <w:t>a</w:t>
      </w:r>
      <w:r w:rsidR="00BA21FE" w:rsidRPr="001F5788">
        <w:rPr>
          <w:b/>
        </w:rPr>
        <w:t xml:space="preserve"> </w:t>
      </w:r>
      <w:r w:rsidRPr="001F5788">
        <w:rPr>
          <w:b/>
        </w:rPr>
        <w:t xml:space="preserve">question but </w:t>
      </w:r>
      <w:r w:rsidR="00BA21FE">
        <w:rPr>
          <w:b/>
        </w:rPr>
        <w:br/>
      </w:r>
      <w:r w:rsidRPr="001F5788">
        <w:rPr>
          <w:b/>
        </w:rPr>
        <w:t>they will not provide any answers.</w:t>
      </w:r>
    </w:p>
    <w:p w:rsidR="00E403C0" w:rsidRDefault="00E403C0" w:rsidP="00E403C0">
      <w:pPr>
        <w:pStyle w:val="Heading2"/>
      </w:pPr>
      <w:r>
        <w:lastRenderedPageBreak/>
        <w:t xml:space="preserve">Before the </w:t>
      </w:r>
      <w:r w:rsidR="00B3372D">
        <w:t>training starts</w:t>
      </w:r>
    </w:p>
    <w:p w:rsidR="00BB18AE" w:rsidRDefault="00BB18AE" w:rsidP="001F5788">
      <w:pPr>
        <w:numPr>
          <w:ilvl w:val="0"/>
          <w:numId w:val="20"/>
        </w:numPr>
        <w:ind w:left="360"/>
      </w:pPr>
      <w:r>
        <w:t>Switch off your mobile phone.</w:t>
      </w:r>
    </w:p>
    <w:p w:rsidR="00F52739" w:rsidRDefault="009579B6" w:rsidP="001F5788">
      <w:pPr>
        <w:numPr>
          <w:ilvl w:val="0"/>
          <w:numId w:val="20"/>
        </w:numPr>
        <w:ind w:left="360"/>
      </w:pPr>
      <w:r>
        <w:t>Fill out</w:t>
      </w:r>
      <w:r w:rsidRPr="00611D9D">
        <w:t xml:space="preserve"> </w:t>
      </w:r>
      <w:r w:rsidR="00611D9D" w:rsidRPr="00611D9D">
        <w:t>the</w:t>
      </w:r>
      <w:r w:rsidR="00611D9D" w:rsidRPr="00611D9D">
        <w:rPr>
          <w:b/>
        </w:rPr>
        <w:t xml:space="preserve"> P650</w:t>
      </w:r>
      <w:r w:rsidR="00611D9D">
        <w:rPr>
          <w:b/>
        </w:rPr>
        <w:t xml:space="preserve"> form</w:t>
      </w:r>
      <w:r w:rsidR="00611D9D" w:rsidRPr="00611D9D">
        <w:rPr>
          <w:b/>
        </w:rPr>
        <w:t xml:space="preserve"> </w:t>
      </w:r>
      <w:r w:rsidR="00B3372D">
        <w:rPr>
          <w:b/>
        </w:rPr>
        <w:t xml:space="preserve">– </w:t>
      </w:r>
      <w:r w:rsidR="00611D9D" w:rsidRPr="00611D9D">
        <w:rPr>
          <w:b/>
        </w:rPr>
        <w:t>Person</w:t>
      </w:r>
      <w:r w:rsidR="00B3372D">
        <w:rPr>
          <w:b/>
        </w:rPr>
        <w:t xml:space="preserve"> </w:t>
      </w:r>
      <w:r w:rsidR="00611D9D" w:rsidRPr="00611D9D">
        <w:rPr>
          <w:b/>
        </w:rPr>
        <w:t>shooting on an Approved Range or undertaking a Firearms Safety Training Course</w:t>
      </w:r>
      <w:r w:rsidR="00611D9D" w:rsidRPr="001F5788">
        <w:t>.</w:t>
      </w:r>
      <w:r w:rsidR="00611D9D">
        <w:rPr>
          <w:b/>
        </w:rPr>
        <w:t xml:space="preserve"> </w:t>
      </w:r>
      <w:r w:rsidR="00611D9D" w:rsidRPr="00611D9D">
        <w:t>If you answer ‘YES’ to any question</w:t>
      </w:r>
      <w:r w:rsidR="00611D9D">
        <w:t xml:space="preserve"> on the declaration</w:t>
      </w:r>
      <w:r w:rsidR="00611D9D" w:rsidRPr="00611D9D">
        <w:t xml:space="preserve">, you </w:t>
      </w:r>
      <w:r w:rsidR="00F52739">
        <w:t>are unable</w:t>
      </w:r>
      <w:r w:rsidR="00611D9D" w:rsidRPr="00611D9D">
        <w:t xml:space="preserve"> complete the training until the NSW Police Force Firearms Registry gives you approval to do so.</w:t>
      </w:r>
      <w:r w:rsidR="00611D9D">
        <w:t xml:space="preserve"> </w:t>
      </w:r>
    </w:p>
    <w:p w:rsidR="009579B6" w:rsidRDefault="00611D9D" w:rsidP="001F5788">
      <w:pPr>
        <w:ind w:left="360"/>
      </w:pPr>
      <w:r>
        <w:t>Your Hunter LEAP Firearms Trainer will</w:t>
      </w:r>
      <w:r w:rsidR="00A83EB3">
        <w:t xml:space="preserve"> forward your completed P650 form to the </w:t>
      </w:r>
      <w:r>
        <w:t>NSW Police Force Firearms Registry</w:t>
      </w:r>
      <w:r w:rsidR="00F52739">
        <w:t xml:space="preserve"> for review and y</w:t>
      </w:r>
      <w:r w:rsidR="00A83EB3">
        <w:t>ou will be informed of their decision via post.</w:t>
      </w:r>
    </w:p>
    <w:p w:rsidR="00F56D2E" w:rsidRDefault="00F56D2E" w:rsidP="001F5788">
      <w:pPr>
        <w:ind w:left="360"/>
      </w:pPr>
      <w:r>
        <w:t xml:space="preserve">It is a serious offence under the </w:t>
      </w:r>
      <w:r w:rsidRPr="00F56D2E">
        <w:rPr>
          <w:i/>
        </w:rPr>
        <w:t>Firearms Act 1996</w:t>
      </w:r>
      <w:r>
        <w:t xml:space="preserve"> to provide false or misleading information.</w:t>
      </w:r>
    </w:p>
    <w:p w:rsidR="00A83EB3" w:rsidRPr="00E403C0" w:rsidRDefault="00F52739" w:rsidP="001F5788">
      <w:pPr>
        <w:numPr>
          <w:ilvl w:val="0"/>
          <w:numId w:val="20"/>
        </w:numPr>
        <w:ind w:left="360"/>
        <w:rPr>
          <w:b/>
        </w:rPr>
      </w:pPr>
      <w:r w:rsidRPr="001F5788">
        <w:t xml:space="preserve">Fill out the </w:t>
      </w:r>
      <w:r w:rsidR="00A83EB3" w:rsidRPr="00E403C0">
        <w:rPr>
          <w:b/>
        </w:rPr>
        <w:t xml:space="preserve">Genuine Reason </w:t>
      </w:r>
      <w:r w:rsidRPr="001F5788">
        <w:t>form issued by the NSW Police Force</w:t>
      </w:r>
      <w:r>
        <w:t>.</w:t>
      </w:r>
    </w:p>
    <w:p w:rsidR="00A83EB3" w:rsidRDefault="00F52739" w:rsidP="001F5788">
      <w:pPr>
        <w:ind w:left="360"/>
      </w:pPr>
      <w:r>
        <w:t xml:space="preserve">You must have a valid Genuine Reason for your NSW Firearms Licence application to be considered. </w:t>
      </w:r>
      <w:r w:rsidR="00A45E7F">
        <w:t xml:space="preserve"> </w:t>
      </w:r>
      <w:r>
        <w:t xml:space="preserve">If you have more than one Genuine Reason, you must complete </w:t>
      </w:r>
      <w:r>
        <w:rPr>
          <w:b/>
        </w:rPr>
        <w:t>a</w:t>
      </w:r>
      <w:r w:rsidR="00A45E7F" w:rsidRPr="00A45E7F">
        <w:rPr>
          <w:b/>
        </w:rPr>
        <w:t xml:space="preserve"> separate Genuine Reason form </w:t>
      </w:r>
      <w:r>
        <w:rPr>
          <w:b/>
        </w:rPr>
        <w:t>for each one</w:t>
      </w:r>
      <w:r w:rsidR="00A45E7F" w:rsidRPr="00A45E7F">
        <w:rPr>
          <w:b/>
        </w:rPr>
        <w:t>.</w:t>
      </w:r>
    </w:p>
    <w:p w:rsidR="00A83EB3" w:rsidRPr="00A83EB3" w:rsidRDefault="00A83EB3" w:rsidP="001F5788">
      <w:pPr>
        <w:ind w:left="360"/>
      </w:pPr>
      <w:r w:rsidRPr="00A83EB3">
        <w:t>Allowable genuine reasons for possessing and using a firearm in NSW are: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sport or target shooting</w:t>
      </w:r>
      <w:r w:rsidR="00861060">
        <w:t xml:space="preserve"> (P660 form)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recreational hunting or vermin control</w:t>
      </w:r>
      <w:r w:rsidR="00861060">
        <w:t xml:space="preserve"> (P661 form)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primary production</w:t>
      </w:r>
      <w:r w:rsidR="00861060">
        <w:t xml:space="preserve"> (P662 form)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vertebrate pest animal control</w:t>
      </w:r>
      <w:r w:rsidR="00861060">
        <w:t xml:space="preserve"> (P663 from)</w:t>
      </w:r>
    </w:p>
    <w:p w:rsidR="00720BA7" w:rsidRDefault="00A83EB3" w:rsidP="001F5788">
      <w:pPr>
        <w:numPr>
          <w:ilvl w:val="1"/>
          <w:numId w:val="20"/>
        </w:numPr>
        <w:ind w:left="1080"/>
      </w:pPr>
      <w:r w:rsidRPr="00A83EB3">
        <w:t>business or employment (</w:t>
      </w:r>
      <w:r w:rsidR="00F52739">
        <w:t>o</w:t>
      </w:r>
      <w:r w:rsidR="00F52739" w:rsidRPr="00A83EB3">
        <w:t xml:space="preserve">wner </w:t>
      </w:r>
      <w:r w:rsidRPr="00A83EB3">
        <w:t xml:space="preserve">of business or </w:t>
      </w:r>
      <w:r w:rsidR="00F52739">
        <w:t>e</w:t>
      </w:r>
      <w:r w:rsidR="00F52739" w:rsidRPr="00A83EB3">
        <w:t xml:space="preserve">mployee </w:t>
      </w:r>
      <w:r w:rsidRPr="00A83EB3">
        <w:t>of business)</w:t>
      </w:r>
      <w:r w:rsidR="00720BA7">
        <w:t xml:space="preserve"> </w:t>
      </w:r>
      <w:r w:rsidR="00861060">
        <w:t xml:space="preserve"> (P667 form)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rural occupation</w:t>
      </w:r>
      <w:r w:rsidR="00861060">
        <w:t xml:space="preserve"> (P669 form)</w:t>
      </w:r>
    </w:p>
    <w:p w:rsidR="00A83EB3" w:rsidRPr="00A83EB3" w:rsidRDefault="00A83EB3" w:rsidP="001F5788">
      <w:pPr>
        <w:numPr>
          <w:ilvl w:val="1"/>
          <w:numId w:val="20"/>
        </w:numPr>
        <w:ind w:left="1080"/>
      </w:pPr>
      <w:r w:rsidRPr="00A83EB3">
        <w:t>animal welfare</w:t>
      </w:r>
      <w:r w:rsidR="00861060">
        <w:t xml:space="preserve"> (P670-P673 form)</w:t>
      </w:r>
    </w:p>
    <w:p w:rsidR="00A83EB3" w:rsidRDefault="00720BA7" w:rsidP="001F5788">
      <w:pPr>
        <w:numPr>
          <w:ilvl w:val="1"/>
          <w:numId w:val="20"/>
        </w:numPr>
        <w:ind w:left="1080"/>
      </w:pPr>
      <w:r>
        <w:t>f</w:t>
      </w:r>
      <w:r w:rsidR="00A83EB3" w:rsidRPr="00A83EB3">
        <w:t xml:space="preserve">irearms collection (the collection </w:t>
      </w:r>
      <w:r w:rsidR="00861060">
        <w:t xml:space="preserve">must have genuine commemorative, </w:t>
      </w:r>
      <w:r w:rsidR="00A83EB3" w:rsidRPr="00A83EB3">
        <w:t>historical or financial value)</w:t>
      </w:r>
      <w:r w:rsidR="00861060">
        <w:t xml:space="preserve"> (P674 form)</w:t>
      </w:r>
    </w:p>
    <w:p w:rsidR="00121211" w:rsidRDefault="00F52739" w:rsidP="001F5788">
      <w:pPr>
        <w:ind w:left="360"/>
      </w:pPr>
      <w:r>
        <w:t xml:space="preserve">You should have received the form that relates to the Genuine Reason/s you nominated when requesting a NSW Firearms Licence application form. </w:t>
      </w:r>
      <w:r w:rsidR="00121211">
        <w:t xml:space="preserve">Depending on the </w:t>
      </w:r>
      <w:r>
        <w:t>r</w:t>
      </w:r>
      <w:r w:rsidR="00121211">
        <w:t>eason/s you nominate, you may need a club official, employer or landholder to complete</w:t>
      </w:r>
      <w:r>
        <w:t xml:space="preserve"> and sign a</w:t>
      </w:r>
      <w:r w:rsidR="00E403C0">
        <w:t xml:space="preserve"> section.</w:t>
      </w:r>
    </w:p>
    <w:p w:rsidR="00F52739" w:rsidRDefault="00E403C0" w:rsidP="001F5788">
      <w:pPr>
        <w:ind w:left="360"/>
      </w:pPr>
      <w:r w:rsidRPr="00E403C0">
        <w:rPr>
          <w:b/>
        </w:rPr>
        <w:t>Note:</w:t>
      </w:r>
      <w:r>
        <w:t xml:space="preserve"> </w:t>
      </w:r>
      <w:r w:rsidR="00F52739">
        <w:t>For the Genuine Reason ‘Recreational hunting or vermin control’, you need to supply supporting evidence such as a NSW game hunting licence, hunting club membership or written permission from a landholder.</w:t>
      </w:r>
    </w:p>
    <w:p w:rsidR="00720BA7" w:rsidRPr="00720BA7" w:rsidRDefault="00720BA7" w:rsidP="001F5788">
      <w:pPr>
        <w:numPr>
          <w:ilvl w:val="0"/>
          <w:numId w:val="20"/>
        </w:numPr>
        <w:ind w:left="360"/>
      </w:pPr>
      <w:r>
        <w:t xml:space="preserve">Fill out the </w:t>
      </w:r>
      <w:r w:rsidRPr="001F5788">
        <w:rPr>
          <w:i/>
        </w:rPr>
        <w:t>Application for a Personal Firearms Licence</w:t>
      </w:r>
      <w:r w:rsidR="00F52739">
        <w:t xml:space="preserve"> (P561 form)</w:t>
      </w:r>
      <w:r>
        <w:t xml:space="preserve">. You must complete every section. </w:t>
      </w:r>
    </w:p>
    <w:p w:rsidR="00720BA7" w:rsidRDefault="00F52739" w:rsidP="001F5788">
      <w:pPr>
        <w:numPr>
          <w:ilvl w:val="0"/>
          <w:numId w:val="20"/>
        </w:numPr>
        <w:ind w:left="360"/>
      </w:pPr>
      <w:r>
        <w:rPr>
          <w:b/>
        </w:rPr>
        <w:t>Discuss the p</w:t>
      </w:r>
      <w:r w:rsidR="00A83EB3" w:rsidRPr="00BB18AE">
        <w:rPr>
          <w:b/>
        </w:rPr>
        <w:t>ayment</w:t>
      </w:r>
      <w:r w:rsidR="00A83EB3">
        <w:t xml:space="preserve"> options with your Hunter LEAP Firearms Trainer </w:t>
      </w:r>
      <w:r>
        <w:t>before</w:t>
      </w:r>
      <w:r w:rsidR="00A83EB3">
        <w:t xml:space="preserve"> the</w:t>
      </w:r>
      <w:r>
        <w:t xml:space="preserve"> training</w:t>
      </w:r>
      <w:r w:rsidR="00A83EB3">
        <w:t xml:space="preserve"> </w:t>
      </w:r>
      <w:r>
        <w:t>commences</w:t>
      </w:r>
      <w:r w:rsidR="00A83EB3">
        <w:t>.</w:t>
      </w:r>
      <w:r w:rsidR="008F2585">
        <w:t xml:space="preserve"> Most</w:t>
      </w:r>
      <w:r w:rsidR="00E403C0">
        <w:t xml:space="preserve"> trainers only accept cash payments.</w:t>
      </w:r>
    </w:p>
    <w:p w:rsidR="00E403C0" w:rsidRDefault="00E403C0" w:rsidP="001F5788">
      <w:pPr>
        <w:numPr>
          <w:ilvl w:val="0"/>
          <w:numId w:val="20"/>
        </w:numPr>
        <w:ind w:left="360"/>
      </w:pPr>
      <w:r>
        <w:t>Your Hunter LEAP Firearms Trainer will conduct a Work</w:t>
      </w:r>
      <w:r w:rsidR="008F2585">
        <w:t>,</w:t>
      </w:r>
      <w:r>
        <w:t xml:space="preserve"> Health and Safety</w:t>
      </w:r>
      <w:r w:rsidR="005E0F7F">
        <w:t xml:space="preserve"> risk assessment on the use of firearms and ammunition</w:t>
      </w:r>
      <w:r w:rsidR="00F52739">
        <w:t xml:space="preserve"> during the course</w:t>
      </w:r>
      <w:r w:rsidR="005E0F7F">
        <w:t>.</w:t>
      </w:r>
    </w:p>
    <w:p w:rsidR="005E0F7F" w:rsidRPr="00E403C0" w:rsidRDefault="005E0F7F" w:rsidP="001F5788">
      <w:pPr>
        <w:numPr>
          <w:ilvl w:val="0"/>
          <w:numId w:val="20"/>
        </w:numPr>
        <w:ind w:left="360"/>
      </w:pPr>
      <w:r w:rsidRPr="005E0F7F">
        <w:t>Your Hunter LEAP Firearms</w:t>
      </w:r>
      <w:r>
        <w:t xml:space="preserve"> Trainer will complete a </w:t>
      </w:r>
      <w:r w:rsidRPr="005E0F7F">
        <w:t>Hunter LEAP Firearms and Hunting Safety (Long-arms) Course</w:t>
      </w:r>
      <w:r>
        <w:t xml:space="preserve"> </w:t>
      </w:r>
      <w:r w:rsidR="00F56D2E">
        <w:t xml:space="preserve">event </w:t>
      </w:r>
      <w:r>
        <w:t>checklist to ensure you have an adequate training space.</w:t>
      </w:r>
    </w:p>
    <w:p w:rsidR="00BB18AE" w:rsidRDefault="00F52739" w:rsidP="00BB18AE">
      <w:pPr>
        <w:pStyle w:val="Heading2"/>
      </w:pPr>
      <w:r>
        <w:t>During the training</w:t>
      </w:r>
    </w:p>
    <w:p w:rsidR="00E403C0" w:rsidRPr="00E403C0" w:rsidRDefault="00F52739" w:rsidP="00E403C0">
      <w:pPr>
        <w:numPr>
          <w:ilvl w:val="0"/>
          <w:numId w:val="27"/>
        </w:numPr>
      </w:pPr>
      <w:r>
        <w:t>You will view a presentation while y</w:t>
      </w:r>
      <w:r w:rsidR="00E403C0">
        <w:t xml:space="preserve">our Hunter LEAP Firearms Trainer </w:t>
      </w:r>
      <w:r>
        <w:t>takes you through the</w:t>
      </w:r>
      <w:r w:rsidR="00E403C0">
        <w:t xml:space="preserve"> Hunter LEAP Firearms and Hunting Safety (Long-arms) Course booklet</w:t>
      </w:r>
      <w:r>
        <w:t xml:space="preserve"> and then conducts both a theory and practical assessment</w:t>
      </w:r>
      <w:r w:rsidR="00E403C0">
        <w:t xml:space="preserve">. </w:t>
      </w:r>
    </w:p>
    <w:p w:rsidR="00F52739" w:rsidRDefault="00121211" w:rsidP="001F5788">
      <w:pPr>
        <w:ind w:left="720"/>
      </w:pPr>
      <w:r w:rsidRPr="001F5788">
        <w:rPr>
          <w:b/>
        </w:rPr>
        <w:t>Theory</w:t>
      </w:r>
    </w:p>
    <w:p w:rsidR="00121211" w:rsidRDefault="00121211" w:rsidP="001F5788">
      <w:pPr>
        <w:ind w:left="709"/>
      </w:pPr>
      <w:r>
        <w:t xml:space="preserve">The theory section is </w:t>
      </w:r>
      <w:r w:rsidR="00F52739">
        <w:t xml:space="preserve">assessed </w:t>
      </w:r>
      <w:r>
        <w:t>by a closed book, multiple</w:t>
      </w:r>
      <w:r w:rsidR="00F52739">
        <w:t>-</w:t>
      </w:r>
      <w:r>
        <w:t>choice test.</w:t>
      </w:r>
      <w:r w:rsidR="005E0F7F">
        <w:t xml:space="preserve"> </w:t>
      </w:r>
      <w:r w:rsidR="00F52739">
        <w:t>Answers to the questions are in the</w:t>
      </w:r>
      <w:r w:rsidR="005E0F7F">
        <w:t xml:space="preserve"> </w:t>
      </w:r>
      <w:r w:rsidR="005E0F7F" w:rsidRPr="005E0F7F">
        <w:t>Hunter LEAP Firearms and Hunting Safety (Long-arms) Course</w:t>
      </w:r>
      <w:r w:rsidR="00F52739">
        <w:t xml:space="preserve"> </w:t>
      </w:r>
      <w:r w:rsidR="00066DB9">
        <w:t>booklet</w:t>
      </w:r>
      <w:r w:rsidR="00F52739">
        <w:t>. While the trainer will take you through the booklet before assessing you</w:t>
      </w:r>
      <w:r w:rsidR="00066DB9">
        <w:t xml:space="preserve">, </w:t>
      </w:r>
      <w:r w:rsidR="00F52739">
        <w:t>we recommend that you have studied the handbook before</w:t>
      </w:r>
      <w:r w:rsidR="00066DB9">
        <w:t xml:space="preserve"> attempt</w:t>
      </w:r>
      <w:r w:rsidR="008F2585">
        <w:t>ing</w:t>
      </w:r>
      <w:r w:rsidR="00066DB9">
        <w:t xml:space="preserve"> the </w:t>
      </w:r>
      <w:r w:rsidR="00F52739">
        <w:t>course</w:t>
      </w:r>
      <w:r w:rsidR="00066DB9">
        <w:t>.</w:t>
      </w:r>
    </w:p>
    <w:p w:rsidR="00121211" w:rsidRDefault="00121211" w:rsidP="00121211">
      <w:pPr>
        <w:ind w:firstLine="709"/>
        <w:rPr>
          <w:lang w:val="en-US"/>
        </w:rPr>
      </w:pPr>
      <w:r w:rsidRPr="00121211">
        <w:rPr>
          <w:lang w:val="en-US"/>
        </w:rPr>
        <w:t xml:space="preserve">Adults must complete all 30 questions </w:t>
      </w:r>
      <w:r w:rsidR="00F52739">
        <w:rPr>
          <w:lang w:val="en-US"/>
        </w:rPr>
        <w:t>and receive a minimum</w:t>
      </w:r>
      <w:r w:rsidRPr="00121211">
        <w:rPr>
          <w:lang w:val="en-US"/>
        </w:rPr>
        <w:t xml:space="preserve"> pass mark</w:t>
      </w:r>
      <w:r w:rsidR="00F52739">
        <w:rPr>
          <w:lang w:val="en-US"/>
        </w:rPr>
        <w:t xml:space="preserve"> of</w:t>
      </w:r>
      <w:r w:rsidRPr="00121211">
        <w:rPr>
          <w:lang w:val="en-US"/>
        </w:rPr>
        <w:t xml:space="preserve"> 83% (25/30)</w:t>
      </w:r>
      <w:r w:rsidR="00F52739">
        <w:rPr>
          <w:lang w:val="en-US"/>
        </w:rPr>
        <w:t>.</w:t>
      </w:r>
      <w:r w:rsidR="00F52739">
        <w:rPr>
          <w:lang w:val="en-US"/>
        </w:rPr>
        <w:br/>
      </w:r>
      <w:r w:rsidRPr="00121211">
        <w:rPr>
          <w:lang w:val="en-US"/>
        </w:rPr>
        <w:t xml:space="preserve">Minors </w:t>
      </w:r>
      <w:r w:rsidR="008F2585">
        <w:rPr>
          <w:lang w:val="en-US"/>
        </w:rPr>
        <w:t xml:space="preserve">must </w:t>
      </w:r>
      <w:r w:rsidRPr="00121211">
        <w:rPr>
          <w:lang w:val="en-US"/>
        </w:rPr>
        <w:t xml:space="preserve">complete first 10 questions only </w:t>
      </w:r>
      <w:r w:rsidR="00F52739">
        <w:rPr>
          <w:lang w:val="en-US"/>
        </w:rPr>
        <w:t>and receive a minimum</w:t>
      </w:r>
      <w:r w:rsidRPr="00121211">
        <w:rPr>
          <w:lang w:val="en-US"/>
        </w:rPr>
        <w:t xml:space="preserve"> pass mark </w:t>
      </w:r>
      <w:r w:rsidR="00F52739">
        <w:rPr>
          <w:lang w:val="en-US"/>
        </w:rPr>
        <w:t xml:space="preserve">of </w:t>
      </w:r>
      <w:r w:rsidRPr="00121211">
        <w:rPr>
          <w:lang w:val="en-US"/>
        </w:rPr>
        <w:t>70% (7/10)</w:t>
      </w:r>
      <w:r w:rsidR="00F52739">
        <w:rPr>
          <w:lang w:val="en-US"/>
        </w:rPr>
        <w:t>.</w:t>
      </w:r>
    </w:p>
    <w:p w:rsidR="00121211" w:rsidRDefault="00121211" w:rsidP="001F5788">
      <w:pPr>
        <w:ind w:left="709"/>
        <w:rPr>
          <w:b/>
          <w:lang w:val="en-US"/>
        </w:rPr>
      </w:pPr>
      <w:r w:rsidRPr="00121211">
        <w:rPr>
          <w:b/>
          <w:lang w:val="en-US"/>
        </w:rPr>
        <w:lastRenderedPageBreak/>
        <w:t>Practical</w:t>
      </w:r>
    </w:p>
    <w:p w:rsidR="00066DB9" w:rsidRPr="005E0F7F" w:rsidRDefault="005E0F7F" w:rsidP="001F5788">
      <w:pPr>
        <w:tabs>
          <w:tab w:val="clear" w:pos="340"/>
          <w:tab w:val="left" w:pos="284"/>
        </w:tabs>
        <w:ind w:left="709"/>
        <w:rPr>
          <w:lang w:val="en-US"/>
        </w:rPr>
      </w:pPr>
      <w:r w:rsidRPr="005E0F7F">
        <w:rPr>
          <w:lang w:val="en-US"/>
        </w:rPr>
        <w:t xml:space="preserve">Your Hunter LEAP Firearms Trainer will </w:t>
      </w:r>
      <w:r>
        <w:rPr>
          <w:lang w:val="en-US"/>
        </w:rPr>
        <w:t xml:space="preserve">demonstrate </w:t>
      </w:r>
      <w:r w:rsidR="00066DB9">
        <w:rPr>
          <w:lang w:val="en-US"/>
        </w:rPr>
        <w:t>18 safe handling tasks</w:t>
      </w:r>
      <w:r w:rsidR="00F52739">
        <w:rPr>
          <w:lang w:val="en-US"/>
        </w:rPr>
        <w:t xml:space="preserve"> using a firearm as well as a</w:t>
      </w:r>
      <w:r w:rsidR="00066DB9">
        <w:rPr>
          <w:lang w:val="en-US"/>
        </w:rPr>
        <w:t xml:space="preserve"> short 10 minute firearms safe handling video.</w:t>
      </w:r>
    </w:p>
    <w:p w:rsidR="00121211" w:rsidRPr="00121211" w:rsidRDefault="00F52739" w:rsidP="001F5788">
      <w:pPr>
        <w:ind w:left="709"/>
      </w:pPr>
      <w:r>
        <w:t>Both</w:t>
      </w:r>
      <w:r w:rsidR="00121211" w:rsidRPr="00121211">
        <w:t xml:space="preserve"> adult and minor applicants must be competent in 18 out of 18 tasks</w:t>
      </w:r>
      <w:r w:rsidR="00121211">
        <w:t xml:space="preserve"> (100%).</w:t>
      </w:r>
    </w:p>
    <w:p w:rsidR="00FA77B6" w:rsidRDefault="00FA77B6" w:rsidP="00066DB9">
      <w:pPr>
        <w:numPr>
          <w:ilvl w:val="0"/>
          <w:numId w:val="29"/>
        </w:numPr>
      </w:pPr>
      <w:r>
        <w:t xml:space="preserve">The </w:t>
      </w:r>
      <w:r w:rsidR="00066DB9">
        <w:t>training should take less than 3</w:t>
      </w:r>
      <w:r w:rsidR="00F52739">
        <w:t>-</w:t>
      </w:r>
      <w:r w:rsidR="00066DB9">
        <w:t>hours, depend</w:t>
      </w:r>
      <w:r w:rsidR="008F2585">
        <w:t>ing on your prior knowledge of f</w:t>
      </w:r>
      <w:r w:rsidR="00066DB9">
        <w:t>irearms and hunting safety.</w:t>
      </w:r>
    </w:p>
    <w:p w:rsidR="001C7C4E" w:rsidRPr="001C7C4E" w:rsidRDefault="001C7C4E" w:rsidP="00066DB9">
      <w:pPr>
        <w:numPr>
          <w:ilvl w:val="0"/>
          <w:numId w:val="29"/>
        </w:numPr>
      </w:pPr>
      <w:r>
        <w:t xml:space="preserve">You must not handle any firearms or ammunition without the direct supervision of your Hunter LEAP Firearms Trainer. </w:t>
      </w:r>
      <w:r w:rsidRPr="001C7C4E">
        <w:rPr>
          <w:b/>
        </w:rPr>
        <w:t>Any applicant in breach of this will be automatically disqualified from the training.</w:t>
      </w:r>
    </w:p>
    <w:p w:rsidR="001C7C4E" w:rsidRDefault="001C7C4E" w:rsidP="00066DB9">
      <w:pPr>
        <w:numPr>
          <w:ilvl w:val="0"/>
          <w:numId w:val="29"/>
        </w:numPr>
      </w:pPr>
      <w:r w:rsidRPr="00BE4257">
        <w:t>If you are completing the Hunter LEAP Firearms and Hunting Safety (Long-arms) Course</w:t>
      </w:r>
      <w:r w:rsidR="00BE4257">
        <w:t xml:space="preserve"> at an approved firearm</w:t>
      </w:r>
      <w:r w:rsidRPr="00BE4257">
        <w:t xml:space="preserve"> range, you must abide by all the range rules. The Range officer has complete </w:t>
      </w:r>
      <w:r w:rsidR="00BE4257" w:rsidRPr="00BE4257">
        <w:t>authority.</w:t>
      </w:r>
    </w:p>
    <w:p w:rsidR="00BE4257" w:rsidRPr="00BE4257" w:rsidRDefault="00F52739" w:rsidP="001F5788">
      <w:pPr>
        <w:ind w:left="720"/>
      </w:pPr>
      <w:r>
        <w:t>E</w:t>
      </w:r>
      <w:r w:rsidR="00BE4257">
        <w:t>nsure you wear all the appropriate personal protection equipment while at the range. This includes eye protection, ear protection and enclosed footwear.</w:t>
      </w:r>
    </w:p>
    <w:p w:rsidR="00FA77B6" w:rsidRDefault="00F52739" w:rsidP="00066DB9">
      <w:pPr>
        <w:numPr>
          <w:ilvl w:val="0"/>
          <w:numId w:val="29"/>
        </w:numPr>
        <w:rPr>
          <w:b/>
        </w:rPr>
      </w:pPr>
      <w:r>
        <w:rPr>
          <w:b/>
        </w:rPr>
        <w:t>You must</w:t>
      </w:r>
      <w:r w:rsidR="00FA77B6" w:rsidRPr="00F52739">
        <w:rPr>
          <w:b/>
        </w:rPr>
        <w:t xml:space="preserve"> </w:t>
      </w:r>
      <w:r w:rsidR="00FA77B6" w:rsidRPr="001F5788">
        <w:rPr>
          <w:b/>
        </w:rPr>
        <w:t>complete your own test.</w:t>
      </w:r>
      <w:r w:rsidR="00FA77B6" w:rsidRPr="001C7C4E">
        <w:t xml:space="preserve"> Do not help others </w:t>
      </w:r>
      <w:r w:rsidR="006B0055" w:rsidRPr="001C7C4E">
        <w:t xml:space="preserve">or have others </w:t>
      </w:r>
      <w:proofErr w:type="gramStart"/>
      <w:r w:rsidR="006B0055" w:rsidRPr="001C7C4E">
        <w:t>assist</w:t>
      </w:r>
      <w:proofErr w:type="gramEnd"/>
      <w:r w:rsidR="006B0055" w:rsidRPr="001C7C4E">
        <w:t xml:space="preserve"> you</w:t>
      </w:r>
      <w:r>
        <w:t>,</w:t>
      </w:r>
      <w:r w:rsidR="006B0055" w:rsidRPr="001C7C4E">
        <w:t xml:space="preserve"> </w:t>
      </w:r>
      <w:r w:rsidR="00FA77B6" w:rsidRPr="001C7C4E">
        <w:t>or you may be asked to re-sit the test at a later date.</w:t>
      </w:r>
    </w:p>
    <w:p w:rsidR="00616EF5" w:rsidRPr="008F2585" w:rsidRDefault="006B0055" w:rsidP="001F5788">
      <w:pPr>
        <w:ind w:left="720"/>
        <w:rPr>
          <w:b/>
        </w:rPr>
      </w:pPr>
      <w:r w:rsidRPr="001C7C4E">
        <w:t xml:space="preserve">If you </w:t>
      </w:r>
      <w:r w:rsidR="00F52739">
        <w:t>have trouble reading or understanding the course material, you</w:t>
      </w:r>
      <w:r w:rsidRPr="001C7C4E">
        <w:t xml:space="preserve"> must inform your </w:t>
      </w:r>
      <w:r w:rsidR="00E722DB" w:rsidRPr="001C7C4E">
        <w:t xml:space="preserve">Hunter LEAP </w:t>
      </w:r>
      <w:r w:rsidR="00066DB9" w:rsidRPr="001C7C4E">
        <w:t xml:space="preserve">Firearms </w:t>
      </w:r>
      <w:r w:rsidR="00E722DB" w:rsidRPr="001C7C4E">
        <w:t>Trainer</w:t>
      </w:r>
      <w:r w:rsidR="00616EF5" w:rsidRPr="001C7C4E">
        <w:t xml:space="preserve"> </w:t>
      </w:r>
      <w:r w:rsidR="00F52739">
        <w:t>before</w:t>
      </w:r>
      <w:r w:rsidR="000C2F7E" w:rsidRPr="001C7C4E">
        <w:t xml:space="preserve"> attempting the assessment. </w:t>
      </w:r>
    </w:p>
    <w:p w:rsidR="00FA77B6" w:rsidRPr="00FA77B6" w:rsidRDefault="00FA77B6" w:rsidP="00FA77B6">
      <w:pPr>
        <w:pStyle w:val="Heading2"/>
      </w:pPr>
      <w:r>
        <w:t>After the</w:t>
      </w:r>
      <w:r w:rsidR="00F52739">
        <w:t xml:space="preserve"> training</w:t>
      </w:r>
    </w:p>
    <w:p w:rsidR="009579B6" w:rsidRDefault="00FA77B6" w:rsidP="00FA77B6">
      <w:pPr>
        <w:numPr>
          <w:ilvl w:val="0"/>
          <w:numId w:val="22"/>
        </w:numPr>
      </w:pPr>
      <w:r>
        <w:t xml:space="preserve">After completing the </w:t>
      </w:r>
      <w:r w:rsidR="00066DB9">
        <w:t>theory test, take your answer sheet</w:t>
      </w:r>
      <w:r>
        <w:t xml:space="preserve"> to the </w:t>
      </w:r>
      <w:r w:rsidR="00E722DB">
        <w:t xml:space="preserve">Hunter LEAP </w:t>
      </w:r>
      <w:r w:rsidR="00066DB9">
        <w:t xml:space="preserve">Firearms </w:t>
      </w:r>
      <w:r w:rsidR="00E722DB">
        <w:t>Trainer</w:t>
      </w:r>
      <w:r w:rsidR="00616EF5">
        <w:rPr>
          <w:b/>
        </w:rPr>
        <w:t xml:space="preserve"> </w:t>
      </w:r>
      <w:r>
        <w:t>for marking.</w:t>
      </w:r>
    </w:p>
    <w:p w:rsidR="0060100C" w:rsidRDefault="00F52739" w:rsidP="001F5788">
      <w:pPr>
        <w:ind w:left="720"/>
      </w:pPr>
      <w:r>
        <w:rPr>
          <w:b/>
        </w:rPr>
        <w:t>Take</w:t>
      </w:r>
      <w:r w:rsidRPr="0060100C">
        <w:rPr>
          <w:b/>
        </w:rPr>
        <w:t xml:space="preserve"> </w:t>
      </w:r>
      <w:r w:rsidR="0060100C" w:rsidRPr="0060100C">
        <w:rPr>
          <w:b/>
        </w:rPr>
        <w:t xml:space="preserve">all the contents of your </w:t>
      </w:r>
      <w:r w:rsidR="00066DB9">
        <w:rPr>
          <w:b/>
        </w:rPr>
        <w:t>Firearms and Hunting Safety</w:t>
      </w:r>
      <w:r w:rsidR="0060100C" w:rsidRPr="0060100C">
        <w:rPr>
          <w:b/>
        </w:rPr>
        <w:t xml:space="preserve"> Kit with you to the marking area.</w:t>
      </w:r>
      <w:r w:rsidR="0060100C">
        <w:t xml:space="preserve"> </w:t>
      </w:r>
      <w:r w:rsidR="00066DB9" w:rsidRPr="00066DB9">
        <w:t xml:space="preserve">Hunter LEAP Firearms and Hunting Safety (Long-arms) Course </w:t>
      </w:r>
      <w:r w:rsidR="00066DB9">
        <w:t>booklets</w:t>
      </w:r>
      <w:r w:rsidR="0060100C">
        <w:t xml:space="preserve"> and other materials must not be taken home. Talk to your </w:t>
      </w:r>
      <w:r w:rsidR="00E722DB">
        <w:t>Hunter LEAP Trainer</w:t>
      </w:r>
      <w:r w:rsidR="00616EF5">
        <w:rPr>
          <w:b/>
        </w:rPr>
        <w:t xml:space="preserve"> </w:t>
      </w:r>
      <w:r w:rsidR="0060100C">
        <w:t xml:space="preserve">if you would like further </w:t>
      </w:r>
      <w:proofErr w:type="gramStart"/>
      <w:r w:rsidR="0060100C">
        <w:t>lea</w:t>
      </w:r>
      <w:r w:rsidR="000C2F7E">
        <w:t>r</w:t>
      </w:r>
      <w:r w:rsidR="0060100C">
        <w:t>ning</w:t>
      </w:r>
      <w:proofErr w:type="gramEnd"/>
      <w:r w:rsidR="0060100C">
        <w:t xml:space="preserve"> material.</w:t>
      </w:r>
    </w:p>
    <w:p w:rsidR="00FA77B6" w:rsidRDefault="00F52739" w:rsidP="00FA77B6">
      <w:pPr>
        <w:numPr>
          <w:ilvl w:val="0"/>
          <w:numId w:val="22"/>
        </w:numPr>
      </w:pPr>
      <w:r>
        <w:t>If you do not achieve the required pass mark, y</w:t>
      </w:r>
      <w:r w:rsidR="00FA77B6">
        <w:t xml:space="preserve">our </w:t>
      </w:r>
      <w:r w:rsidR="00E722DB">
        <w:t>Hunter LEAP Trainer</w:t>
      </w:r>
      <w:r w:rsidR="00616EF5">
        <w:rPr>
          <w:b/>
        </w:rPr>
        <w:t xml:space="preserve"> </w:t>
      </w:r>
      <w:r w:rsidR="00FA77B6">
        <w:t>wil</w:t>
      </w:r>
      <w:r w:rsidR="00BE4257">
        <w:t>l identify</w:t>
      </w:r>
      <w:r>
        <w:t xml:space="preserve"> </w:t>
      </w:r>
      <w:r w:rsidR="00BE4257">
        <w:t>tasks you are not yet competent in and</w:t>
      </w:r>
      <w:r w:rsidR="00FA77B6">
        <w:t xml:space="preserve"> give you </w:t>
      </w:r>
      <w:r w:rsidR="00BE4257">
        <w:t>an opportunity</w:t>
      </w:r>
      <w:r w:rsidR="00FA77B6">
        <w:t xml:space="preserve"> to correct them.</w:t>
      </w:r>
    </w:p>
    <w:p w:rsidR="00FA77B6" w:rsidRDefault="00FA77B6" w:rsidP="001F5788">
      <w:pPr>
        <w:pStyle w:val="ListParagraph"/>
      </w:pPr>
      <w:r>
        <w:t>If you</w:t>
      </w:r>
      <w:r w:rsidR="00F52739">
        <w:t xml:space="preserve">r final mark is not sufficient to pass the course, </w:t>
      </w:r>
      <w:r>
        <w:t>you will be asked to study</w:t>
      </w:r>
      <w:r w:rsidR="00BE4257" w:rsidRPr="00BE4257">
        <w:t xml:space="preserve"> </w:t>
      </w:r>
      <w:r w:rsidR="00BE4257">
        <w:t xml:space="preserve">the </w:t>
      </w:r>
      <w:r w:rsidR="00BE4257" w:rsidRPr="00BE4257">
        <w:t>Hunter LEAP Firearms and Hunting Safety (Long-arms) Course</w:t>
      </w:r>
      <w:r w:rsidR="00BE4257">
        <w:t xml:space="preserve"> booklet </w:t>
      </w:r>
      <w:r>
        <w:t>and</w:t>
      </w:r>
      <w:r w:rsidR="00F52739">
        <w:t xml:space="preserve"> then</w:t>
      </w:r>
      <w:r>
        <w:t xml:space="preserve"> </w:t>
      </w:r>
      <w:r w:rsidR="0060100C">
        <w:t>re-</w:t>
      </w:r>
      <w:r w:rsidR="00BE4257">
        <w:t xml:space="preserve">attempt the </w:t>
      </w:r>
      <w:r w:rsidR="00F52739">
        <w:t>training</w:t>
      </w:r>
      <w:r>
        <w:t xml:space="preserve"> </w:t>
      </w:r>
      <w:r w:rsidR="00F52739">
        <w:t>later</w:t>
      </w:r>
      <w:r>
        <w:t>.</w:t>
      </w:r>
    </w:p>
    <w:p w:rsidR="00FA77B6" w:rsidRDefault="00F52739" w:rsidP="00FA77B6">
      <w:pPr>
        <w:numPr>
          <w:ilvl w:val="0"/>
          <w:numId w:val="22"/>
        </w:numPr>
      </w:pPr>
      <w:r>
        <w:t xml:space="preserve">When you pass </w:t>
      </w:r>
      <w:r w:rsidR="00BE4257">
        <w:t xml:space="preserve">the </w:t>
      </w:r>
      <w:r>
        <w:t>assessments</w:t>
      </w:r>
      <w:r w:rsidR="0060100C">
        <w:t xml:space="preserve">, your </w:t>
      </w:r>
      <w:r w:rsidR="00E722DB">
        <w:t>Hunter LEAP Trainer</w:t>
      </w:r>
      <w:r w:rsidR="00616EF5">
        <w:rPr>
          <w:b/>
        </w:rPr>
        <w:t xml:space="preserve"> </w:t>
      </w:r>
      <w:r w:rsidR="0060100C">
        <w:t xml:space="preserve">will complete </w:t>
      </w:r>
      <w:r w:rsidR="00BE4257">
        <w:t xml:space="preserve">a </w:t>
      </w:r>
      <w:r w:rsidR="00BE4257" w:rsidRPr="00BE4257">
        <w:t xml:space="preserve">Hunter LEAP Firearms and Hunting Safety (Long-arms) Course </w:t>
      </w:r>
      <w:r w:rsidR="00BE4257">
        <w:t>Accreditation Certificate. The certificate</w:t>
      </w:r>
      <w:r w:rsidR="0060100C">
        <w:t xml:space="preserve"> tells the Game Licensing Unit </w:t>
      </w:r>
      <w:r w:rsidR="00BE4257">
        <w:t xml:space="preserve">and the NSW Police Force Firearms Registry </w:t>
      </w:r>
      <w:r w:rsidR="0060100C">
        <w:t>who your tra</w:t>
      </w:r>
      <w:r w:rsidR="00BE4257">
        <w:t>iner was</w:t>
      </w:r>
      <w:r>
        <w:t>,</w:t>
      </w:r>
      <w:r w:rsidR="00BE4257">
        <w:t xml:space="preserve"> where you completed the training</w:t>
      </w:r>
      <w:r>
        <w:t xml:space="preserve"> and your competencies</w:t>
      </w:r>
      <w:r w:rsidR="00BE4257">
        <w:t>.</w:t>
      </w:r>
    </w:p>
    <w:p w:rsidR="00615520" w:rsidRDefault="00615520" w:rsidP="00FA77B6">
      <w:pPr>
        <w:numPr>
          <w:ilvl w:val="0"/>
          <w:numId w:val="22"/>
        </w:numPr>
      </w:pPr>
      <w:r>
        <w:t xml:space="preserve">You will receive two copies of your </w:t>
      </w:r>
      <w:r w:rsidRPr="00615520">
        <w:t>Hunter LEAP Firearms and Hunting Safety (Long-arms) Course Accreditation Certificate.</w:t>
      </w:r>
      <w:r w:rsidR="001F5788">
        <w:t xml:space="preserve"> Please keep the yellow</w:t>
      </w:r>
      <w:r>
        <w:t xml:space="preserve"> copy for your records.</w:t>
      </w:r>
    </w:p>
    <w:p w:rsidR="00615520" w:rsidRDefault="00615520" w:rsidP="00615520">
      <w:pPr>
        <w:pStyle w:val="Heading2"/>
      </w:pPr>
      <w:r>
        <w:t>Submitting your application to the NSW Police Force Firearms Registry</w:t>
      </w:r>
    </w:p>
    <w:p w:rsidR="0060100C" w:rsidRDefault="0060100C" w:rsidP="00615520">
      <w:pPr>
        <w:numPr>
          <w:ilvl w:val="0"/>
          <w:numId w:val="30"/>
        </w:numPr>
      </w:pPr>
      <w:r>
        <w:t>Work through the</w:t>
      </w:r>
      <w:r w:rsidR="00615520" w:rsidRPr="00615520">
        <w:t xml:space="preserve"> </w:t>
      </w:r>
      <w:r w:rsidR="00615520" w:rsidRPr="00615520">
        <w:rPr>
          <w:b/>
        </w:rPr>
        <w:t>Instructions for completing a P561 Application for a Personal Firearms Licence form</w:t>
      </w:r>
      <w:r w:rsidRPr="001F5788">
        <w:t xml:space="preserve"> </w:t>
      </w:r>
      <w:r w:rsidR="00F52739" w:rsidRPr="001F5788">
        <w:t>(which accompanies the application form)</w:t>
      </w:r>
      <w:r w:rsidR="00F52739">
        <w:rPr>
          <w:b/>
        </w:rPr>
        <w:t xml:space="preserve"> </w:t>
      </w:r>
      <w:r>
        <w:t xml:space="preserve">to </w:t>
      </w:r>
      <w:r w:rsidR="00F52739">
        <w:t>ensure</w:t>
      </w:r>
      <w:r>
        <w:t xml:space="preserve"> your application is complete</w:t>
      </w:r>
    </w:p>
    <w:p w:rsidR="009045B0" w:rsidRDefault="00F52739" w:rsidP="00615520">
      <w:pPr>
        <w:numPr>
          <w:ilvl w:val="1"/>
          <w:numId w:val="30"/>
        </w:numPr>
      </w:pPr>
      <w:r>
        <w:t>E</w:t>
      </w:r>
      <w:r w:rsidR="009045B0">
        <w:t xml:space="preserve">nsure your </w:t>
      </w:r>
      <w:r w:rsidR="009045B0" w:rsidRPr="001F5788">
        <w:rPr>
          <w:i/>
        </w:rPr>
        <w:t xml:space="preserve">Application </w:t>
      </w:r>
      <w:r w:rsidR="00F56D2E" w:rsidRPr="001F5788">
        <w:rPr>
          <w:i/>
        </w:rPr>
        <w:t>for a Personal Firearms Licence</w:t>
      </w:r>
      <w:r w:rsidR="009045B0">
        <w:t xml:space="preserve"> is complete</w:t>
      </w:r>
      <w:r>
        <w:t xml:space="preserve"> (you may ask your trainer for assistance)</w:t>
      </w:r>
      <w:r w:rsidR="009045B0">
        <w:t xml:space="preserve"> and </w:t>
      </w:r>
      <w:r>
        <w:t xml:space="preserve">that </w:t>
      </w:r>
      <w:r w:rsidR="009045B0">
        <w:t>you have attached all the necessary supporting documentation.</w:t>
      </w:r>
    </w:p>
    <w:p w:rsidR="008F2585" w:rsidRDefault="009045B0" w:rsidP="001F5788">
      <w:pPr>
        <w:numPr>
          <w:ilvl w:val="1"/>
          <w:numId w:val="30"/>
        </w:numPr>
      </w:pPr>
      <w:r>
        <w:t>If you are satisfied</w:t>
      </w:r>
      <w:r w:rsidR="008F2585">
        <w:t xml:space="preserve"> your application </w:t>
      </w:r>
      <w:r w:rsidR="00F52739">
        <w:t>is</w:t>
      </w:r>
      <w:r w:rsidR="008F2585">
        <w:t xml:space="preserve"> complete and</w:t>
      </w:r>
      <w:r w:rsidR="00F52739">
        <w:t xml:space="preserve"> that</w:t>
      </w:r>
      <w:r w:rsidR="008F2585">
        <w:t xml:space="preserve"> all supporting documents </w:t>
      </w:r>
      <w:r w:rsidR="00F52739">
        <w:t>are</w:t>
      </w:r>
      <w:r w:rsidR="008F2585">
        <w:t xml:space="preserve"> attached,</w:t>
      </w:r>
      <w:r w:rsidR="00F52739">
        <w:t xml:space="preserve"> </w:t>
      </w:r>
      <w:r w:rsidR="008F2585">
        <w:t xml:space="preserve">lodge your application </w:t>
      </w:r>
      <w:r w:rsidR="00F52739">
        <w:t>using the following details</w:t>
      </w:r>
      <w:r w:rsidR="008F2585">
        <w:t>.</w:t>
      </w:r>
    </w:p>
    <w:p w:rsidR="008F2585" w:rsidRDefault="008F2585" w:rsidP="001F5788">
      <w:pPr>
        <w:spacing w:after="0"/>
        <w:ind w:left="720"/>
      </w:pPr>
      <w:r>
        <w:t>NSW Police Force Firearms Registry</w:t>
      </w:r>
    </w:p>
    <w:p w:rsidR="008F2585" w:rsidRDefault="008F2585" w:rsidP="001F5788">
      <w:pPr>
        <w:spacing w:after="0"/>
        <w:ind w:left="720"/>
      </w:pPr>
      <w:r>
        <w:t>Locked Bag 1</w:t>
      </w:r>
    </w:p>
    <w:p w:rsidR="00F52739" w:rsidRDefault="008F2585" w:rsidP="001F5788">
      <w:pPr>
        <w:ind w:left="720"/>
      </w:pPr>
      <w:r>
        <w:t>Murwillumbah NSW 2484</w:t>
      </w:r>
    </w:p>
    <w:p w:rsidR="00A529A7" w:rsidRPr="00BE394E" w:rsidRDefault="00F56D2E" w:rsidP="001F5788">
      <w:pPr>
        <w:ind w:left="720"/>
      </w:pPr>
      <w:r>
        <w:t xml:space="preserve">Your </w:t>
      </w:r>
      <w:r w:rsidRPr="001F5788">
        <w:rPr>
          <w:i/>
        </w:rPr>
        <w:t>Application for a Personal Firearms Licence</w:t>
      </w:r>
      <w:r w:rsidR="00A529A7">
        <w:t xml:space="preserve"> is processed </w:t>
      </w:r>
      <w:r w:rsidR="00F52739">
        <w:t xml:space="preserve">by </w:t>
      </w:r>
      <w:r w:rsidR="00A529A7">
        <w:t xml:space="preserve">the NSW Police Force Firearms Registry. For </w:t>
      </w:r>
      <w:r w:rsidR="00F52739">
        <w:t xml:space="preserve">more </w:t>
      </w:r>
      <w:r w:rsidR="00A529A7">
        <w:t>information</w:t>
      </w:r>
      <w:r w:rsidR="00F52739">
        <w:t>,</w:t>
      </w:r>
      <w:r w:rsidR="00A529A7">
        <w:t xml:space="preserve"> visit the</w:t>
      </w:r>
      <w:r w:rsidR="00F52739">
        <w:t xml:space="preserve">ir website at </w:t>
      </w:r>
      <w:hyperlink r:id="rId16" w:history="1">
        <w:r w:rsidR="001F5788" w:rsidRPr="001F5788">
          <w:rPr>
            <w:rStyle w:val="Hyperlink"/>
          </w:rPr>
          <w:t>www.police.nsw.gov.au/__data/assets/file/0016/245203/Visio-No_Link_2_October_2012_HowToApplyForFirearmLicence.pdf</w:t>
        </w:r>
      </w:hyperlink>
      <w:r w:rsidR="00A529A7">
        <w:t xml:space="preserve"> </w:t>
      </w:r>
    </w:p>
    <w:p w:rsidR="00937502" w:rsidRPr="00F52739" w:rsidRDefault="00937502" w:rsidP="00F52739">
      <w:pPr>
        <w:pStyle w:val="Heading2"/>
      </w:pPr>
      <w:r w:rsidRPr="00F52739">
        <w:t>More information</w:t>
      </w:r>
    </w:p>
    <w:p w:rsidR="00937502" w:rsidRPr="001F327C" w:rsidRDefault="001F327C" w:rsidP="00937502">
      <w:r w:rsidRPr="001F327C">
        <w:t xml:space="preserve">Your </w:t>
      </w:r>
      <w:r w:rsidR="008F2585">
        <w:t>Hunter LEAP Firearms Trainer</w:t>
      </w:r>
      <w:r w:rsidR="00616EF5">
        <w:rPr>
          <w:b/>
        </w:rPr>
        <w:t xml:space="preserve"> </w:t>
      </w:r>
      <w:r w:rsidRPr="001F327C">
        <w:t xml:space="preserve">will be on hand if you require assistance </w:t>
      </w:r>
      <w:r w:rsidR="008F2585">
        <w:t>during your training</w:t>
      </w:r>
      <w:r w:rsidRPr="001F327C">
        <w:t>.</w:t>
      </w:r>
    </w:p>
    <w:p w:rsidR="00173C35" w:rsidRPr="001F5788" w:rsidRDefault="001F327C" w:rsidP="001F327C">
      <w:pPr>
        <w:spacing w:after="240"/>
      </w:pPr>
      <w:r w:rsidRPr="001F327C">
        <w:t xml:space="preserve">For </w:t>
      </w:r>
      <w:r w:rsidR="008F2585">
        <w:t xml:space="preserve">game </w:t>
      </w:r>
      <w:r w:rsidRPr="001F327C">
        <w:t>licensing inquiries,</w:t>
      </w:r>
      <w:r w:rsidR="008F2585">
        <w:t xml:space="preserve"> </w:t>
      </w:r>
      <w:r w:rsidR="008F2585" w:rsidRPr="008F2585">
        <w:t xml:space="preserve">Hunter LEAP Firearms and Hunting Safety (Long-arms) </w:t>
      </w:r>
      <w:r w:rsidR="008F2585">
        <w:t xml:space="preserve">training and hunter education, </w:t>
      </w:r>
      <w:r w:rsidRPr="001F327C">
        <w:t>contact the Game Licensing Unit</w:t>
      </w:r>
      <w:r w:rsidR="008F2585">
        <w:t xml:space="preserve"> Education and Training Team on 02 </w:t>
      </w:r>
      <w:r w:rsidR="009967F9">
        <w:t>9842 8351</w:t>
      </w:r>
      <w:r w:rsidRPr="001F327C">
        <w:t xml:space="preserve"> or </w:t>
      </w:r>
      <w:hyperlink r:id="rId17" w:history="1">
        <w:r w:rsidR="008F2585" w:rsidRPr="00936A34">
          <w:rPr>
            <w:rStyle w:val="Hyperlink"/>
          </w:rPr>
          <w:t>hunter.leap@dpi.nsw.gov.au</w:t>
        </w:r>
      </w:hyperlink>
      <w:r>
        <w:rPr>
          <w:color w:val="FF6600"/>
        </w:rPr>
        <w:t xml:space="preserve"> </w:t>
      </w:r>
    </w:p>
    <w:p w:rsidR="009967F9" w:rsidRDefault="009967F9" w:rsidP="009967F9">
      <w:r>
        <w:t xml:space="preserve">For more information on the process of applying for a NSW Firearms Licence, to track the progress of your application or any other firearms licence and genuine reason related enquiries, visit the NSW Police Force Firearms Registry website </w:t>
      </w:r>
      <w:hyperlink r:id="rId18" w:history="1">
        <w:r w:rsidR="00A529A7" w:rsidRPr="00936A34">
          <w:rPr>
            <w:rStyle w:val="Hyperlink"/>
          </w:rPr>
          <w:t>www.police.nsw.gov.au/online_services/firearms</w:t>
        </w:r>
      </w:hyperlink>
      <w:r>
        <w:t xml:space="preserve"> </w:t>
      </w:r>
    </w:p>
    <w:p w:rsidR="00937502" w:rsidRDefault="00937502" w:rsidP="00937502">
      <w:pPr>
        <w:pStyle w:val="Copyright"/>
      </w:pPr>
      <w:proofErr w:type="gramStart"/>
      <w:r w:rsidRPr="009F245F">
        <w:t xml:space="preserve">© State of New South Wales through </w:t>
      </w:r>
      <w:r>
        <w:t xml:space="preserve">the </w:t>
      </w:r>
      <w:r w:rsidRPr="009F245F">
        <w:t>Department of Trade and Investment, Regional Infrastructure and Services</w:t>
      </w:r>
      <w:r w:rsidR="007C0FEF">
        <w:t xml:space="preserve">, </w:t>
      </w:r>
      <w:proofErr w:type="gramEnd"/>
      <w:r w:rsidR="007C0FEF">
        <w:fldChar w:fldCharType="begin"/>
      </w:r>
      <w:r w:rsidR="007C0FEF">
        <w:instrText xml:space="preserve"> DATE  \@ "yyyy"  \* MERGEFORMAT </w:instrText>
      </w:r>
      <w:r w:rsidR="007C0FEF">
        <w:fldChar w:fldCharType="separate"/>
      </w:r>
      <w:r w:rsidR="00D315ED">
        <w:rPr>
          <w:noProof/>
        </w:rPr>
        <w:t>2017</w:t>
      </w:r>
      <w:r w:rsidR="007C0FEF">
        <w:fldChar w:fldCharType="end"/>
      </w:r>
      <w:proofErr w:type="gramStart"/>
      <w:r w:rsidRPr="009F245F">
        <w:t>.</w:t>
      </w:r>
      <w:proofErr w:type="gramEnd"/>
      <w:r w:rsidRPr="009F245F">
        <w:t xml:space="preserve"> You may copy, distribute and otherwise freely deal with this publication for any purpose, provided that you attribute the </w:t>
      </w:r>
      <w:r>
        <w:t>NSW Department of Primary Industries</w:t>
      </w:r>
      <w:r w:rsidRPr="009F245F">
        <w:t xml:space="preserve"> as the owner.</w:t>
      </w:r>
    </w:p>
    <w:p w:rsidR="00937502" w:rsidRPr="00B3016D" w:rsidRDefault="00937502" w:rsidP="00E74ECE">
      <w:pPr>
        <w:pStyle w:val="Disclaimer"/>
        <w:rPr>
          <w:noProof/>
        </w:rPr>
      </w:pPr>
    </w:p>
    <w:sectPr w:rsidR="00937502" w:rsidRPr="00B3016D" w:rsidSect="008D4DFB">
      <w:type w:val="continuous"/>
      <w:pgSz w:w="11906" w:h="16838" w:code="9"/>
      <w:pgMar w:top="1247" w:right="1247" w:bottom="1361" w:left="1247" w:header="454" w:footer="680" w:gutter="0"/>
      <w:cols w:space="34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7F" w:rsidRDefault="00E4727F">
      <w:r>
        <w:separator/>
      </w:r>
    </w:p>
  </w:endnote>
  <w:endnote w:type="continuationSeparator" w:id="0">
    <w:p w:rsidR="00E4727F" w:rsidRDefault="00E4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9A" w:rsidRPr="007F321E" w:rsidRDefault="00163D9A">
    <w:pPr>
      <w:pStyle w:val="Footer"/>
      <w:rPr>
        <w:rStyle w:val="PageNumber"/>
      </w:rPr>
    </w:pPr>
    <w:r>
      <w:rPr>
        <w:rStyle w:val="PageNumber"/>
      </w:rPr>
      <w:t xml:space="preserve">p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3B9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 w:rsidR="00E4727F">
      <w:fldChar w:fldCharType="begin"/>
    </w:r>
    <w:r w:rsidR="00E4727F">
      <w:instrText xml:space="preserve"> TITLE   \* MERGEFORMAT </w:instrText>
    </w:r>
    <w:r w:rsidR="00E4727F">
      <w:fldChar w:fldCharType="separate"/>
    </w:r>
    <w:r w:rsidR="00D315ED">
      <w:t>R-Licence accreditation - what to expect</w:t>
    </w:r>
    <w:r w:rsidR="00E4727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9A" w:rsidRDefault="00163D9A" w:rsidP="0089105F">
    <w:pPr>
      <w:pStyle w:val="Footer"/>
    </w:pPr>
    <w:r w:rsidRPr="006334BC">
      <w:rPr>
        <w:rStyle w:val="PageNumber"/>
        <w:rFonts w:ascii="Arial Bold" w:hAnsi="Arial Bold"/>
        <w:b/>
        <w:color w:val="008FCC"/>
      </w:rPr>
      <w:fldChar w:fldCharType="begin"/>
    </w:r>
    <w:r w:rsidRPr="006334BC">
      <w:rPr>
        <w:rStyle w:val="PageNumber"/>
        <w:rFonts w:ascii="Arial Bold" w:hAnsi="Arial Bold"/>
        <w:b/>
        <w:color w:val="008FCC"/>
      </w:rPr>
      <w:instrText xml:space="preserve"> PAGE </w:instrText>
    </w:r>
    <w:r w:rsidRPr="006334BC">
      <w:rPr>
        <w:rStyle w:val="PageNumber"/>
        <w:rFonts w:ascii="Arial Bold" w:hAnsi="Arial Bold"/>
        <w:b/>
        <w:color w:val="008FCC"/>
      </w:rPr>
      <w:fldChar w:fldCharType="separate"/>
    </w:r>
    <w:r w:rsidR="00D315ED">
      <w:rPr>
        <w:rStyle w:val="PageNumber"/>
        <w:rFonts w:ascii="Arial Bold" w:hAnsi="Arial Bold"/>
        <w:b/>
        <w:noProof/>
        <w:color w:val="008FCC"/>
      </w:rPr>
      <w:t>4</w:t>
    </w:r>
    <w:r w:rsidRPr="006334BC">
      <w:rPr>
        <w:rStyle w:val="PageNumber"/>
        <w:rFonts w:ascii="Arial Bold" w:hAnsi="Arial Bold"/>
        <w:b/>
        <w:color w:val="008FCC"/>
      </w:rPr>
      <w:fldChar w:fldCharType="end"/>
    </w:r>
    <w:r>
      <w:rPr>
        <w:rStyle w:val="PageNumber"/>
        <w:rFonts w:ascii="Arial Bold" w:hAnsi="Arial Bold"/>
        <w:b/>
        <w:color w:val="008FCC"/>
      </w:rPr>
      <w:t xml:space="preserve">    </w:t>
    </w:r>
    <w:r>
      <w:t xml:space="preserve">NSW Department of Primary Industries, </w:t>
    </w:r>
    <w:r w:rsidR="007C0FEF">
      <w:fldChar w:fldCharType="begin"/>
    </w:r>
    <w:r w:rsidR="007C0FEF">
      <w:instrText xml:space="preserve"> DATE  \@ "MMMM yyyy"  \* MERGEFORMAT </w:instrText>
    </w:r>
    <w:r w:rsidR="007C0FEF">
      <w:fldChar w:fldCharType="separate"/>
    </w:r>
    <w:r w:rsidR="00D315ED">
      <w:rPr>
        <w:noProof/>
      </w:rPr>
      <w:t>October 2017</w:t>
    </w:r>
    <w:r w:rsidR="007C0FE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9A" w:rsidRDefault="00BA21FE" w:rsidP="000947B6"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07D34C06" wp14:editId="501835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898525"/>
          <wp:effectExtent l="0" t="0" r="0" b="0"/>
          <wp:wrapTopAndBottom/>
          <wp:docPr id="13" name="Picture 1" descr="image: dpi footer with url www.dpi.nsw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: dpi footer with url www.dpi.nsw.gov.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7F" w:rsidRDefault="00E4727F">
      <w:r>
        <w:separator/>
      </w:r>
    </w:p>
  </w:footnote>
  <w:footnote w:type="continuationSeparator" w:id="0">
    <w:p w:rsidR="00E4727F" w:rsidRDefault="00E4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9A" w:rsidRPr="00172932" w:rsidRDefault="00F56D2E" w:rsidP="00172932">
    <w:pPr>
      <w:pStyle w:val="Header"/>
    </w:pPr>
    <w:r>
      <w:rPr>
        <w:rFonts w:cs="Arial"/>
        <w:szCs w:val="22"/>
      </w:rPr>
      <w:t>Hunter LEAP Firearms and Hunting Safety (Long-arms) Course</w:t>
    </w:r>
    <w:r>
      <w:t xml:space="preserve"> </w:t>
    </w:r>
    <w:r w:rsidR="001F327C">
      <w:t>– what to expect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7F" w:rsidRPr="00D9377F" w:rsidRDefault="00BA21FE" w:rsidP="00D9377F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851CA4E" wp14:editId="54CAEC2D">
          <wp:simplePos x="0" y="0"/>
          <wp:positionH relativeFrom="column">
            <wp:posOffset>0</wp:posOffset>
          </wp:positionH>
          <wp:positionV relativeFrom="page">
            <wp:posOffset>342265</wp:posOffset>
          </wp:positionV>
          <wp:extent cx="2910205" cy="731520"/>
          <wp:effectExtent l="0" t="0" r="4445" b="0"/>
          <wp:wrapTight wrapText="bothSides">
            <wp:wrapPolygon edited="0">
              <wp:start x="1979" y="0"/>
              <wp:lineTo x="0" y="563"/>
              <wp:lineTo x="0" y="20250"/>
              <wp:lineTo x="11736" y="20813"/>
              <wp:lineTo x="12301" y="20813"/>
              <wp:lineTo x="21492" y="20250"/>
              <wp:lineTo x="21492" y="16313"/>
              <wp:lineTo x="19088" y="7313"/>
              <wp:lineTo x="2686" y="0"/>
              <wp:lineTo x="1979" y="0"/>
            </wp:wrapPolygon>
          </wp:wrapTight>
          <wp:docPr id="18" name="Picture 18" descr="image: logo for NSW Department of Primary Indust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mage: logo for NSW Department of Primary Industr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2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7A2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FA0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B638F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4FB2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1C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1D851BC"/>
    <w:lvl w:ilvl="0">
      <w:start w:val="1"/>
      <w:numFmt w:val="bullet"/>
      <w:pStyle w:val="ListBullet2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  <w:color w:val="auto"/>
      </w:rPr>
    </w:lvl>
  </w:abstractNum>
  <w:abstractNum w:abstractNumId="6">
    <w:nsid w:val="FFFFFF88"/>
    <w:multiLevelType w:val="singleLevel"/>
    <w:tmpl w:val="B5B2E09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7">
    <w:nsid w:val="FFFFFF89"/>
    <w:multiLevelType w:val="singleLevel"/>
    <w:tmpl w:val="BCE4F4CC"/>
    <w:lvl w:ilvl="0">
      <w:start w:val="1"/>
      <w:numFmt w:val="bullet"/>
      <w:pStyle w:val="Listcheckbox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</w:abstractNum>
  <w:abstractNum w:abstractNumId="8">
    <w:nsid w:val="0B4E7404"/>
    <w:multiLevelType w:val="hybridMultilevel"/>
    <w:tmpl w:val="101A2846"/>
    <w:lvl w:ilvl="0" w:tplc="B5B2E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F6E99"/>
    <w:multiLevelType w:val="hybridMultilevel"/>
    <w:tmpl w:val="69E27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C582A"/>
    <w:multiLevelType w:val="hybridMultilevel"/>
    <w:tmpl w:val="A77CC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47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F813F72"/>
    <w:multiLevelType w:val="hybridMultilevel"/>
    <w:tmpl w:val="6C3241B6"/>
    <w:lvl w:ilvl="0" w:tplc="0C090005">
      <w:start w:val="1"/>
      <w:numFmt w:val="bullet"/>
      <w:lvlText w:val=""/>
      <w:lvlJc w:val="left"/>
      <w:pPr>
        <w:ind w:left="-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13">
    <w:nsid w:val="20504A8B"/>
    <w:multiLevelType w:val="hybridMultilevel"/>
    <w:tmpl w:val="EB0A87B0"/>
    <w:lvl w:ilvl="0" w:tplc="2E362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BD5817"/>
    <w:multiLevelType w:val="hybridMultilevel"/>
    <w:tmpl w:val="EFC859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E2082"/>
    <w:multiLevelType w:val="hybridMultilevel"/>
    <w:tmpl w:val="EFC859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492E47"/>
    <w:multiLevelType w:val="hybridMultilevel"/>
    <w:tmpl w:val="2A5EE2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3B82"/>
    <w:multiLevelType w:val="hybridMultilevel"/>
    <w:tmpl w:val="3CCA9C0C"/>
    <w:lvl w:ilvl="0" w:tplc="2E36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07485"/>
    <w:multiLevelType w:val="hybridMultilevel"/>
    <w:tmpl w:val="D2B85AE2"/>
    <w:lvl w:ilvl="0" w:tplc="0C0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>
    <w:nsid w:val="554D2206"/>
    <w:multiLevelType w:val="hybridMultilevel"/>
    <w:tmpl w:val="1A34855E"/>
    <w:lvl w:ilvl="0" w:tplc="02F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97518"/>
    <w:multiLevelType w:val="hybridMultilevel"/>
    <w:tmpl w:val="A58C601C"/>
    <w:lvl w:ilvl="0" w:tplc="8D1AC4D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530F4"/>
    <w:multiLevelType w:val="hybridMultilevel"/>
    <w:tmpl w:val="B798C674"/>
    <w:lvl w:ilvl="0" w:tplc="215AD8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B7185"/>
    <w:multiLevelType w:val="hybridMultilevel"/>
    <w:tmpl w:val="A9F0C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600C"/>
    <w:multiLevelType w:val="hybridMultilevel"/>
    <w:tmpl w:val="EBACD1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F72A3"/>
    <w:multiLevelType w:val="hybridMultilevel"/>
    <w:tmpl w:val="7EB2F71C"/>
    <w:lvl w:ilvl="0" w:tplc="2E36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616E3"/>
    <w:multiLevelType w:val="hybridMultilevel"/>
    <w:tmpl w:val="0372A4FE"/>
    <w:lvl w:ilvl="0" w:tplc="2E36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6"/>
  </w:num>
  <w:num w:numId="5">
    <w:abstractNumId w:val="7"/>
  </w:num>
  <w:num w:numId="6">
    <w:abstractNumId w:val="6"/>
  </w:num>
  <w:num w:numId="7">
    <w:abstractNumId w:val="5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8"/>
  </w:num>
  <w:num w:numId="19">
    <w:abstractNumId w:val="23"/>
  </w:num>
  <w:num w:numId="20">
    <w:abstractNumId w:val="19"/>
  </w:num>
  <w:num w:numId="21">
    <w:abstractNumId w:val="10"/>
  </w:num>
  <w:num w:numId="22">
    <w:abstractNumId w:val="14"/>
  </w:num>
  <w:num w:numId="23">
    <w:abstractNumId w:val="22"/>
  </w:num>
  <w:num w:numId="24">
    <w:abstractNumId w:val="16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21"/>
  </w:num>
  <w:num w:numId="30">
    <w:abstractNumId w:val="15"/>
  </w:num>
  <w:num w:numId="31">
    <w:abstractNumId w:val="9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81"/>
  <w:displayHorizontalDrawingGridEvery w:val="2"/>
  <w:characterSpacingControl w:val="doNotCompress"/>
  <w:hdrShapeDefaults>
    <o:shapedefaults v:ext="edit" spidmax="2049">
      <o:colormru v:ext="edit" colors="#008fcc,#0026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97"/>
    <w:rsid w:val="00007B0D"/>
    <w:rsid w:val="000212BE"/>
    <w:rsid w:val="0002277B"/>
    <w:rsid w:val="00030BA1"/>
    <w:rsid w:val="000325A5"/>
    <w:rsid w:val="000379C1"/>
    <w:rsid w:val="00037C51"/>
    <w:rsid w:val="00040BC8"/>
    <w:rsid w:val="00042852"/>
    <w:rsid w:val="000529F2"/>
    <w:rsid w:val="00054ACD"/>
    <w:rsid w:val="00057375"/>
    <w:rsid w:val="00066DB9"/>
    <w:rsid w:val="0007057A"/>
    <w:rsid w:val="00072545"/>
    <w:rsid w:val="0008676F"/>
    <w:rsid w:val="0008751A"/>
    <w:rsid w:val="000925D0"/>
    <w:rsid w:val="00093DAF"/>
    <w:rsid w:val="000947B6"/>
    <w:rsid w:val="00095EF7"/>
    <w:rsid w:val="000A67D5"/>
    <w:rsid w:val="000B0003"/>
    <w:rsid w:val="000B0A69"/>
    <w:rsid w:val="000B1138"/>
    <w:rsid w:val="000B3EA7"/>
    <w:rsid w:val="000B66CB"/>
    <w:rsid w:val="000C2B49"/>
    <w:rsid w:val="000C2F7E"/>
    <w:rsid w:val="000C355B"/>
    <w:rsid w:val="000C3EE1"/>
    <w:rsid w:val="000D53EE"/>
    <w:rsid w:val="000E3F50"/>
    <w:rsid w:val="000E5752"/>
    <w:rsid w:val="000F1C5E"/>
    <w:rsid w:val="00103C08"/>
    <w:rsid w:val="0011065E"/>
    <w:rsid w:val="00121211"/>
    <w:rsid w:val="00125A50"/>
    <w:rsid w:val="00126AEF"/>
    <w:rsid w:val="00133CB9"/>
    <w:rsid w:val="001361DD"/>
    <w:rsid w:val="001365A5"/>
    <w:rsid w:val="00142C7D"/>
    <w:rsid w:val="0014525A"/>
    <w:rsid w:val="0015422F"/>
    <w:rsid w:val="00163D9A"/>
    <w:rsid w:val="00163FE7"/>
    <w:rsid w:val="00172932"/>
    <w:rsid w:val="001731A7"/>
    <w:rsid w:val="00173C35"/>
    <w:rsid w:val="00177B93"/>
    <w:rsid w:val="00180604"/>
    <w:rsid w:val="0018210B"/>
    <w:rsid w:val="001944EB"/>
    <w:rsid w:val="00194DF1"/>
    <w:rsid w:val="001A5D4A"/>
    <w:rsid w:val="001A5D4C"/>
    <w:rsid w:val="001A5E23"/>
    <w:rsid w:val="001B39CB"/>
    <w:rsid w:val="001B3A0D"/>
    <w:rsid w:val="001B413F"/>
    <w:rsid w:val="001B4B09"/>
    <w:rsid w:val="001B5E09"/>
    <w:rsid w:val="001B7C5D"/>
    <w:rsid w:val="001C12AF"/>
    <w:rsid w:val="001C20BE"/>
    <w:rsid w:val="001C2AB1"/>
    <w:rsid w:val="001C69EC"/>
    <w:rsid w:val="001C7C4E"/>
    <w:rsid w:val="001D5CDD"/>
    <w:rsid w:val="001E16F5"/>
    <w:rsid w:val="001E23E8"/>
    <w:rsid w:val="001E3BEA"/>
    <w:rsid w:val="001E5BAB"/>
    <w:rsid w:val="001E615D"/>
    <w:rsid w:val="001E6BAE"/>
    <w:rsid w:val="001F2EBD"/>
    <w:rsid w:val="001F327C"/>
    <w:rsid w:val="001F5788"/>
    <w:rsid w:val="00200D08"/>
    <w:rsid w:val="0020353C"/>
    <w:rsid w:val="00210E9C"/>
    <w:rsid w:val="00214F60"/>
    <w:rsid w:val="002233EC"/>
    <w:rsid w:val="00224114"/>
    <w:rsid w:val="002340B0"/>
    <w:rsid w:val="00234DA0"/>
    <w:rsid w:val="002361F3"/>
    <w:rsid w:val="002408C4"/>
    <w:rsid w:val="00240A48"/>
    <w:rsid w:val="00243106"/>
    <w:rsid w:val="00245AFA"/>
    <w:rsid w:val="00247690"/>
    <w:rsid w:val="00253874"/>
    <w:rsid w:val="00256A8F"/>
    <w:rsid w:val="0026371C"/>
    <w:rsid w:val="00265164"/>
    <w:rsid w:val="00266BB9"/>
    <w:rsid w:val="00266F66"/>
    <w:rsid w:val="00270813"/>
    <w:rsid w:val="00277549"/>
    <w:rsid w:val="0027797E"/>
    <w:rsid w:val="002823AC"/>
    <w:rsid w:val="00283B68"/>
    <w:rsid w:val="00285822"/>
    <w:rsid w:val="0028727E"/>
    <w:rsid w:val="00287549"/>
    <w:rsid w:val="00290F15"/>
    <w:rsid w:val="0029140A"/>
    <w:rsid w:val="00297220"/>
    <w:rsid w:val="0029791D"/>
    <w:rsid w:val="002A081F"/>
    <w:rsid w:val="002A2DAA"/>
    <w:rsid w:val="002B3CB3"/>
    <w:rsid w:val="002C5349"/>
    <w:rsid w:val="002C691D"/>
    <w:rsid w:val="002D2541"/>
    <w:rsid w:val="002D4039"/>
    <w:rsid w:val="002D50CB"/>
    <w:rsid w:val="002E2E5B"/>
    <w:rsid w:val="002F5413"/>
    <w:rsid w:val="002F59F8"/>
    <w:rsid w:val="00300DED"/>
    <w:rsid w:val="00304DF9"/>
    <w:rsid w:val="00311091"/>
    <w:rsid w:val="003208EC"/>
    <w:rsid w:val="00320FB7"/>
    <w:rsid w:val="003261BB"/>
    <w:rsid w:val="003349FA"/>
    <w:rsid w:val="00343C64"/>
    <w:rsid w:val="00344EEE"/>
    <w:rsid w:val="003535A1"/>
    <w:rsid w:val="003543AA"/>
    <w:rsid w:val="003676E7"/>
    <w:rsid w:val="003704B6"/>
    <w:rsid w:val="00371518"/>
    <w:rsid w:val="00374F61"/>
    <w:rsid w:val="00384D6F"/>
    <w:rsid w:val="0038798C"/>
    <w:rsid w:val="00390524"/>
    <w:rsid w:val="003964D9"/>
    <w:rsid w:val="003A31F5"/>
    <w:rsid w:val="003A4140"/>
    <w:rsid w:val="003C0D00"/>
    <w:rsid w:val="003C497D"/>
    <w:rsid w:val="003C56EC"/>
    <w:rsid w:val="003D3ACA"/>
    <w:rsid w:val="003D71F3"/>
    <w:rsid w:val="003E09D8"/>
    <w:rsid w:val="003E133A"/>
    <w:rsid w:val="003E4162"/>
    <w:rsid w:val="003F3572"/>
    <w:rsid w:val="003F6600"/>
    <w:rsid w:val="004012C3"/>
    <w:rsid w:val="00404711"/>
    <w:rsid w:val="00404DD0"/>
    <w:rsid w:val="004136E6"/>
    <w:rsid w:val="004249DC"/>
    <w:rsid w:val="00426EF2"/>
    <w:rsid w:val="00427D28"/>
    <w:rsid w:val="00431C9B"/>
    <w:rsid w:val="00433ECB"/>
    <w:rsid w:val="00434254"/>
    <w:rsid w:val="00435458"/>
    <w:rsid w:val="00444D80"/>
    <w:rsid w:val="00446550"/>
    <w:rsid w:val="0045667C"/>
    <w:rsid w:val="00456DF1"/>
    <w:rsid w:val="00457032"/>
    <w:rsid w:val="00466545"/>
    <w:rsid w:val="00473CA2"/>
    <w:rsid w:val="00476E63"/>
    <w:rsid w:val="00477366"/>
    <w:rsid w:val="0048163E"/>
    <w:rsid w:val="004847D5"/>
    <w:rsid w:val="00486037"/>
    <w:rsid w:val="00492AEC"/>
    <w:rsid w:val="00492FB0"/>
    <w:rsid w:val="00493556"/>
    <w:rsid w:val="004944C4"/>
    <w:rsid w:val="004A4B45"/>
    <w:rsid w:val="004A4F8D"/>
    <w:rsid w:val="004B6184"/>
    <w:rsid w:val="004B7CE6"/>
    <w:rsid w:val="004C4685"/>
    <w:rsid w:val="004D1821"/>
    <w:rsid w:val="004D4EB1"/>
    <w:rsid w:val="004D61CB"/>
    <w:rsid w:val="004E0854"/>
    <w:rsid w:val="004F1BE2"/>
    <w:rsid w:val="004F21BE"/>
    <w:rsid w:val="004F4674"/>
    <w:rsid w:val="005003F3"/>
    <w:rsid w:val="00501154"/>
    <w:rsid w:val="00502440"/>
    <w:rsid w:val="00506105"/>
    <w:rsid w:val="00510743"/>
    <w:rsid w:val="0051645B"/>
    <w:rsid w:val="005200CE"/>
    <w:rsid w:val="00527F9C"/>
    <w:rsid w:val="00531382"/>
    <w:rsid w:val="00533F0F"/>
    <w:rsid w:val="005404CF"/>
    <w:rsid w:val="00541697"/>
    <w:rsid w:val="0054251D"/>
    <w:rsid w:val="0054458E"/>
    <w:rsid w:val="00544789"/>
    <w:rsid w:val="005744C7"/>
    <w:rsid w:val="00574EE8"/>
    <w:rsid w:val="0058153D"/>
    <w:rsid w:val="00582B9B"/>
    <w:rsid w:val="0058550D"/>
    <w:rsid w:val="00593379"/>
    <w:rsid w:val="005B50AC"/>
    <w:rsid w:val="005B6176"/>
    <w:rsid w:val="005B7AA1"/>
    <w:rsid w:val="005C38FF"/>
    <w:rsid w:val="005C761F"/>
    <w:rsid w:val="005C7803"/>
    <w:rsid w:val="005D261D"/>
    <w:rsid w:val="005D2D0A"/>
    <w:rsid w:val="005D627C"/>
    <w:rsid w:val="005E0F7F"/>
    <w:rsid w:val="005E190F"/>
    <w:rsid w:val="005E31CF"/>
    <w:rsid w:val="005E44E3"/>
    <w:rsid w:val="005E4531"/>
    <w:rsid w:val="005F3AC2"/>
    <w:rsid w:val="005F5B1E"/>
    <w:rsid w:val="005F5E5B"/>
    <w:rsid w:val="0060100C"/>
    <w:rsid w:val="00607DC2"/>
    <w:rsid w:val="00610527"/>
    <w:rsid w:val="0061125F"/>
    <w:rsid w:val="00611D9D"/>
    <w:rsid w:val="00613AFC"/>
    <w:rsid w:val="00615520"/>
    <w:rsid w:val="00616EF5"/>
    <w:rsid w:val="00625426"/>
    <w:rsid w:val="006258AE"/>
    <w:rsid w:val="0062721B"/>
    <w:rsid w:val="00633038"/>
    <w:rsid w:val="0064109C"/>
    <w:rsid w:val="00643651"/>
    <w:rsid w:val="00645C88"/>
    <w:rsid w:val="00646ABB"/>
    <w:rsid w:val="00654A83"/>
    <w:rsid w:val="00680DFF"/>
    <w:rsid w:val="00685A6A"/>
    <w:rsid w:val="0068638E"/>
    <w:rsid w:val="00695F19"/>
    <w:rsid w:val="006968CD"/>
    <w:rsid w:val="006B0055"/>
    <w:rsid w:val="006B2B63"/>
    <w:rsid w:val="006B575E"/>
    <w:rsid w:val="006C7710"/>
    <w:rsid w:val="006D170A"/>
    <w:rsid w:val="006E186B"/>
    <w:rsid w:val="006E233B"/>
    <w:rsid w:val="006E35A0"/>
    <w:rsid w:val="006F0241"/>
    <w:rsid w:val="006F02AC"/>
    <w:rsid w:val="006F46AE"/>
    <w:rsid w:val="00706176"/>
    <w:rsid w:val="00707C02"/>
    <w:rsid w:val="00714000"/>
    <w:rsid w:val="00720BA7"/>
    <w:rsid w:val="00724099"/>
    <w:rsid w:val="0072666A"/>
    <w:rsid w:val="007337E8"/>
    <w:rsid w:val="00733C79"/>
    <w:rsid w:val="00734264"/>
    <w:rsid w:val="00735624"/>
    <w:rsid w:val="00745828"/>
    <w:rsid w:val="007470EB"/>
    <w:rsid w:val="007520D9"/>
    <w:rsid w:val="00754247"/>
    <w:rsid w:val="00754D2B"/>
    <w:rsid w:val="00761A9F"/>
    <w:rsid w:val="00772FFB"/>
    <w:rsid w:val="00781312"/>
    <w:rsid w:val="0078321C"/>
    <w:rsid w:val="00793C53"/>
    <w:rsid w:val="007A12B0"/>
    <w:rsid w:val="007A56B5"/>
    <w:rsid w:val="007B615A"/>
    <w:rsid w:val="007C0FEF"/>
    <w:rsid w:val="007C2C9B"/>
    <w:rsid w:val="007C5BD0"/>
    <w:rsid w:val="007C780E"/>
    <w:rsid w:val="007D0978"/>
    <w:rsid w:val="007D11F4"/>
    <w:rsid w:val="007E0D51"/>
    <w:rsid w:val="007E5053"/>
    <w:rsid w:val="007F0D0B"/>
    <w:rsid w:val="007F321E"/>
    <w:rsid w:val="00801BA7"/>
    <w:rsid w:val="00804FA4"/>
    <w:rsid w:val="00805BCD"/>
    <w:rsid w:val="00806C04"/>
    <w:rsid w:val="0080757F"/>
    <w:rsid w:val="00810BEF"/>
    <w:rsid w:val="008168DE"/>
    <w:rsid w:val="00820425"/>
    <w:rsid w:val="008207B3"/>
    <w:rsid w:val="00826D98"/>
    <w:rsid w:val="00827431"/>
    <w:rsid w:val="00832ACE"/>
    <w:rsid w:val="00836D9A"/>
    <w:rsid w:val="00840621"/>
    <w:rsid w:val="008502F5"/>
    <w:rsid w:val="00851316"/>
    <w:rsid w:val="008609E6"/>
    <w:rsid w:val="00861060"/>
    <w:rsid w:val="008824A3"/>
    <w:rsid w:val="00885203"/>
    <w:rsid w:val="0089105F"/>
    <w:rsid w:val="0089349F"/>
    <w:rsid w:val="00893F8A"/>
    <w:rsid w:val="00896E4E"/>
    <w:rsid w:val="008A0299"/>
    <w:rsid w:val="008A36E2"/>
    <w:rsid w:val="008B449F"/>
    <w:rsid w:val="008C6AB7"/>
    <w:rsid w:val="008D4A81"/>
    <w:rsid w:val="008D4DFB"/>
    <w:rsid w:val="008D5ACA"/>
    <w:rsid w:val="008D5DC0"/>
    <w:rsid w:val="008E0FCE"/>
    <w:rsid w:val="008E2AD9"/>
    <w:rsid w:val="008E352F"/>
    <w:rsid w:val="008E392C"/>
    <w:rsid w:val="008E3AFB"/>
    <w:rsid w:val="008E4547"/>
    <w:rsid w:val="008F1D07"/>
    <w:rsid w:val="008F2585"/>
    <w:rsid w:val="008F3D93"/>
    <w:rsid w:val="008F3E5B"/>
    <w:rsid w:val="008F5EEC"/>
    <w:rsid w:val="0090025E"/>
    <w:rsid w:val="00902A1F"/>
    <w:rsid w:val="009045B0"/>
    <w:rsid w:val="009053B2"/>
    <w:rsid w:val="00910C1B"/>
    <w:rsid w:val="00912E65"/>
    <w:rsid w:val="00912FD8"/>
    <w:rsid w:val="009141D5"/>
    <w:rsid w:val="00922E7F"/>
    <w:rsid w:val="00924D80"/>
    <w:rsid w:val="009277FB"/>
    <w:rsid w:val="00937502"/>
    <w:rsid w:val="009402FB"/>
    <w:rsid w:val="00941DBC"/>
    <w:rsid w:val="0094381C"/>
    <w:rsid w:val="00950736"/>
    <w:rsid w:val="00953EB8"/>
    <w:rsid w:val="00954AF5"/>
    <w:rsid w:val="0095662B"/>
    <w:rsid w:val="009579B6"/>
    <w:rsid w:val="009633AE"/>
    <w:rsid w:val="00971B6F"/>
    <w:rsid w:val="0097321B"/>
    <w:rsid w:val="009852F0"/>
    <w:rsid w:val="00994E18"/>
    <w:rsid w:val="009957C7"/>
    <w:rsid w:val="009967F9"/>
    <w:rsid w:val="009A0897"/>
    <w:rsid w:val="009A513A"/>
    <w:rsid w:val="009B0177"/>
    <w:rsid w:val="009B4033"/>
    <w:rsid w:val="009B71D0"/>
    <w:rsid w:val="009D0D9B"/>
    <w:rsid w:val="009D0FEC"/>
    <w:rsid w:val="009D1CC4"/>
    <w:rsid w:val="009D3C6A"/>
    <w:rsid w:val="009D7F68"/>
    <w:rsid w:val="009E0DA6"/>
    <w:rsid w:val="009E13FE"/>
    <w:rsid w:val="009E2B1F"/>
    <w:rsid w:val="009E3CFE"/>
    <w:rsid w:val="009E46E6"/>
    <w:rsid w:val="009E491B"/>
    <w:rsid w:val="009F2520"/>
    <w:rsid w:val="009F2FE9"/>
    <w:rsid w:val="00A03B87"/>
    <w:rsid w:val="00A05717"/>
    <w:rsid w:val="00A07342"/>
    <w:rsid w:val="00A07E2A"/>
    <w:rsid w:val="00A14A13"/>
    <w:rsid w:val="00A21201"/>
    <w:rsid w:val="00A23B97"/>
    <w:rsid w:val="00A243E3"/>
    <w:rsid w:val="00A26D17"/>
    <w:rsid w:val="00A31E87"/>
    <w:rsid w:val="00A33D63"/>
    <w:rsid w:val="00A405C8"/>
    <w:rsid w:val="00A45E7F"/>
    <w:rsid w:val="00A5202E"/>
    <w:rsid w:val="00A529A7"/>
    <w:rsid w:val="00A6461D"/>
    <w:rsid w:val="00A74A3D"/>
    <w:rsid w:val="00A74C54"/>
    <w:rsid w:val="00A83EB3"/>
    <w:rsid w:val="00A87DC0"/>
    <w:rsid w:val="00A91CF5"/>
    <w:rsid w:val="00A93E35"/>
    <w:rsid w:val="00A93F58"/>
    <w:rsid w:val="00A954E4"/>
    <w:rsid w:val="00A9585F"/>
    <w:rsid w:val="00AA75F4"/>
    <w:rsid w:val="00AB0022"/>
    <w:rsid w:val="00AB28B9"/>
    <w:rsid w:val="00AC1BD5"/>
    <w:rsid w:val="00AC5385"/>
    <w:rsid w:val="00AD1429"/>
    <w:rsid w:val="00AD3EB7"/>
    <w:rsid w:val="00AE0F44"/>
    <w:rsid w:val="00AE3D32"/>
    <w:rsid w:val="00AE3EFC"/>
    <w:rsid w:val="00AE410D"/>
    <w:rsid w:val="00AE4D4D"/>
    <w:rsid w:val="00AE639E"/>
    <w:rsid w:val="00AE69BE"/>
    <w:rsid w:val="00B00E12"/>
    <w:rsid w:val="00B14E07"/>
    <w:rsid w:val="00B153B1"/>
    <w:rsid w:val="00B16106"/>
    <w:rsid w:val="00B22B12"/>
    <w:rsid w:val="00B24BA3"/>
    <w:rsid w:val="00B3016D"/>
    <w:rsid w:val="00B311DD"/>
    <w:rsid w:val="00B31EE5"/>
    <w:rsid w:val="00B3372D"/>
    <w:rsid w:val="00B35E38"/>
    <w:rsid w:val="00B41A2B"/>
    <w:rsid w:val="00B4214A"/>
    <w:rsid w:val="00B44DA9"/>
    <w:rsid w:val="00B56890"/>
    <w:rsid w:val="00B614E2"/>
    <w:rsid w:val="00B6299B"/>
    <w:rsid w:val="00B7173A"/>
    <w:rsid w:val="00B733E2"/>
    <w:rsid w:val="00B75B21"/>
    <w:rsid w:val="00B75D0C"/>
    <w:rsid w:val="00B811F0"/>
    <w:rsid w:val="00B87130"/>
    <w:rsid w:val="00B92A2D"/>
    <w:rsid w:val="00B94B35"/>
    <w:rsid w:val="00B94C85"/>
    <w:rsid w:val="00BA21FE"/>
    <w:rsid w:val="00BA296A"/>
    <w:rsid w:val="00BA2F8B"/>
    <w:rsid w:val="00BA6AE9"/>
    <w:rsid w:val="00BB0DA8"/>
    <w:rsid w:val="00BB14CE"/>
    <w:rsid w:val="00BB18AE"/>
    <w:rsid w:val="00BB30B2"/>
    <w:rsid w:val="00BB3605"/>
    <w:rsid w:val="00BB6D7C"/>
    <w:rsid w:val="00BC2F19"/>
    <w:rsid w:val="00BD184F"/>
    <w:rsid w:val="00BD3392"/>
    <w:rsid w:val="00BD52F4"/>
    <w:rsid w:val="00BD5495"/>
    <w:rsid w:val="00BE0134"/>
    <w:rsid w:val="00BE1A62"/>
    <w:rsid w:val="00BE23E3"/>
    <w:rsid w:val="00BE394E"/>
    <w:rsid w:val="00BE4257"/>
    <w:rsid w:val="00BE64F6"/>
    <w:rsid w:val="00BE799D"/>
    <w:rsid w:val="00BF70EE"/>
    <w:rsid w:val="00C030B0"/>
    <w:rsid w:val="00C15F4B"/>
    <w:rsid w:val="00C25D79"/>
    <w:rsid w:val="00C2760A"/>
    <w:rsid w:val="00C30190"/>
    <w:rsid w:val="00C35648"/>
    <w:rsid w:val="00C40C98"/>
    <w:rsid w:val="00C50FA6"/>
    <w:rsid w:val="00C53CD2"/>
    <w:rsid w:val="00C76DC5"/>
    <w:rsid w:val="00C84A2A"/>
    <w:rsid w:val="00C914F2"/>
    <w:rsid w:val="00CA0DE9"/>
    <w:rsid w:val="00CA0FC3"/>
    <w:rsid w:val="00CA179A"/>
    <w:rsid w:val="00CA366E"/>
    <w:rsid w:val="00CA7EB8"/>
    <w:rsid w:val="00CB2162"/>
    <w:rsid w:val="00CB4526"/>
    <w:rsid w:val="00CC0C5B"/>
    <w:rsid w:val="00CC1851"/>
    <w:rsid w:val="00CC26A6"/>
    <w:rsid w:val="00CD24A3"/>
    <w:rsid w:val="00CD4124"/>
    <w:rsid w:val="00CD544B"/>
    <w:rsid w:val="00CD653E"/>
    <w:rsid w:val="00CD68EE"/>
    <w:rsid w:val="00CE005D"/>
    <w:rsid w:val="00CE4069"/>
    <w:rsid w:val="00CE5170"/>
    <w:rsid w:val="00CE5300"/>
    <w:rsid w:val="00CF5FB6"/>
    <w:rsid w:val="00D15B13"/>
    <w:rsid w:val="00D16473"/>
    <w:rsid w:val="00D20229"/>
    <w:rsid w:val="00D20352"/>
    <w:rsid w:val="00D204F3"/>
    <w:rsid w:val="00D208D2"/>
    <w:rsid w:val="00D23CAB"/>
    <w:rsid w:val="00D25277"/>
    <w:rsid w:val="00D2661A"/>
    <w:rsid w:val="00D315ED"/>
    <w:rsid w:val="00D33C3D"/>
    <w:rsid w:val="00D342CB"/>
    <w:rsid w:val="00D43412"/>
    <w:rsid w:val="00D478DA"/>
    <w:rsid w:val="00D47B3F"/>
    <w:rsid w:val="00D5022C"/>
    <w:rsid w:val="00D5098C"/>
    <w:rsid w:val="00D642D5"/>
    <w:rsid w:val="00D650A9"/>
    <w:rsid w:val="00D66956"/>
    <w:rsid w:val="00D82584"/>
    <w:rsid w:val="00D82964"/>
    <w:rsid w:val="00D86117"/>
    <w:rsid w:val="00D9031F"/>
    <w:rsid w:val="00D91D2F"/>
    <w:rsid w:val="00D93181"/>
    <w:rsid w:val="00D9377F"/>
    <w:rsid w:val="00DA02B5"/>
    <w:rsid w:val="00DA3AF7"/>
    <w:rsid w:val="00DA7ED3"/>
    <w:rsid w:val="00DB281A"/>
    <w:rsid w:val="00DB29A8"/>
    <w:rsid w:val="00DB5A75"/>
    <w:rsid w:val="00DB6F1D"/>
    <w:rsid w:val="00DC4CE6"/>
    <w:rsid w:val="00DD0F16"/>
    <w:rsid w:val="00DD5EDB"/>
    <w:rsid w:val="00DE1A63"/>
    <w:rsid w:val="00DE47AB"/>
    <w:rsid w:val="00DE52E0"/>
    <w:rsid w:val="00DE5F51"/>
    <w:rsid w:val="00DE72A8"/>
    <w:rsid w:val="00DF0849"/>
    <w:rsid w:val="00DF2842"/>
    <w:rsid w:val="00DF3045"/>
    <w:rsid w:val="00E027DD"/>
    <w:rsid w:val="00E0775C"/>
    <w:rsid w:val="00E11AD1"/>
    <w:rsid w:val="00E13BBE"/>
    <w:rsid w:val="00E14503"/>
    <w:rsid w:val="00E16707"/>
    <w:rsid w:val="00E21B25"/>
    <w:rsid w:val="00E24117"/>
    <w:rsid w:val="00E265C0"/>
    <w:rsid w:val="00E26B57"/>
    <w:rsid w:val="00E27E93"/>
    <w:rsid w:val="00E300FA"/>
    <w:rsid w:val="00E34AF5"/>
    <w:rsid w:val="00E403C0"/>
    <w:rsid w:val="00E419FF"/>
    <w:rsid w:val="00E4341B"/>
    <w:rsid w:val="00E464CA"/>
    <w:rsid w:val="00E4727F"/>
    <w:rsid w:val="00E57563"/>
    <w:rsid w:val="00E61CA6"/>
    <w:rsid w:val="00E64192"/>
    <w:rsid w:val="00E70DBC"/>
    <w:rsid w:val="00E722DB"/>
    <w:rsid w:val="00E74ECE"/>
    <w:rsid w:val="00E752DB"/>
    <w:rsid w:val="00E755B8"/>
    <w:rsid w:val="00E77B36"/>
    <w:rsid w:val="00E84AD9"/>
    <w:rsid w:val="00E901A0"/>
    <w:rsid w:val="00E91175"/>
    <w:rsid w:val="00E91A9E"/>
    <w:rsid w:val="00E95450"/>
    <w:rsid w:val="00EA04E0"/>
    <w:rsid w:val="00EA2EA0"/>
    <w:rsid w:val="00EA5A18"/>
    <w:rsid w:val="00EA6235"/>
    <w:rsid w:val="00EB4B3C"/>
    <w:rsid w:val="00EB4BA8"/>
    <w:rsid w:val="00EB5C5A"/>
    <w:rsid w:val="00ED0A71"/>
    <w:rsid w:val="00ED5C8F"/>
    <w:rsid w:val="00ED7B36"/>
    <w:rsid w:val="00EE28A6"/>
    <w:rsid w:val="00EE3ED2"/>
    <w:rsid w:val="00EE41FE"/>
    <w:rsid w:val="00EE4FE9"/>
    <w:rsid w:val="00EE5A8B"/>
    <w:rsid w:val="00EF0CFB"/>
    <w:rsid w:val="00EF0EE2"/>
    <w:rsid w:val="00EF39A8"/>
    <w:rsid w:val="00EF5B97"/>
    <w:rsid w:val="00F01C5E"/>
    <w:rsid w:val="00F0341D"/>
    <w:rsid w:val="00F14174"/>
    <w:rsid w:val="00F15010"/>
    <w:rsid w:val="00F15B22"/>
    <w:rsid w:val="00F17EC2"/>
    <w:rsid w:val="00F24566"/>
    <w:rsid w:val="00F25506"/>
    <w:rsid w:val="00F30938"/>
    <w:rsid w:val="00F367C1"/>
    <w:rsid w:val="00F36E49"/>
    <w:rsid w:val="00F40094"/>
    <w:rsid w:val="00F5101D"/>
    <w:rsid w:val="00F52739"/>
    <w:rsid w:val="00F53674"/>
    <w:rsid w:val="00F544A1"/>
    <w:rsid w:val="00F56D2E"/>
    <w:rsid w:val="00F6037B"/>
    <w:rsid w:val="00F667C2"/>
    <w:rsid w:val="00F716D7"/>
    <w:rsid w:val="00F72166"/>
    <w:rsid w:val="00F7509A"/>
    <w:rsid w:val="00F76E0F"/>
    <w:rsid w:val="00F8078D"/>
    <w:rsid w:val="00F85F3F"/>
    <w:rsid w:val="00F87969"/>
    <w:rsid w:val="00F87C1E"/>
    <w:rsid w:val="00F966ED"/>
    <w:rsid w:val="00F96FF8"/>
    <w:rsid w:val="00FA2288"/>
    <w:rsid w:val="00FA4F48"/>
    <w:rsid w:val="00FA77B6"/>
    <w:rsid w:val="00FB06EB"/>
    <w:rsid w:val="00FB29D0"/>
    <w:rsid w:val="00FC263F"/>
    <w:rsid w:val="00FC7777"/>
    <w:rsid w:val="00FD1755"/>
    <w:rsid w:val="00FD4DDB"/>
    <w:rsid w:val="00FD5099"/>
    <w:rsid w:val="00FD6635"/>
    <w:rsid w:val="00FE1CA6"/>
    <w:rsid w:val="00FE4B84"/>
    <w:rsid w:val="00FF0E92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fcc,#0026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7DD"/>
    <w:pPr>
      <w:tabs>
        <w:tab w:val="left" w:pos="340"/>
      </w:tabs>
      <w:spacing w:before="6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45AFA"/>
    <w:pPr>
      <w:spacing w:before="240" w:line="240" w:lineRule="auto"/>
      <w:ind w:right="-23"/>
      <w:outlineLvl w:val="0"/>
    </w:pPr>
    <w:rPr>
      <w:rFonts w:eastAsia="Arial" w:cs="Arial"/>
      <w:b/>
      <w:color w:val="0091C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58AE"/>
    <w:pPr>
      <w:spacing w:before="200" w:after="60" w:line="240" w:lineRule="auto"/>
      <w:ind w:right="-23"/>
      <w:outlineLvl w:val="1"/>
    </w:pPr>
    <w:rPr>
      <w:rFonts w:eastAsia="Arial" w:cs="Arial"/>
      <w:b/>
      <w:color w:val="0091CC"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6258AE"/>
    <w:pPr>
      <w:spacing w:before="120"/>
      <w:outlineLvl w:val="2"/>
    </w:pPr>
    <w:rPr>
      <w:bCs/>
      <w:sz w:val="22"/>
      <w:szCs w:val="22"/>
    </w:rPr>
  </w:style>
  <w:style w:type="paragraph" w:styleId="Heading4">
    <w:name w:val="heading 4"/>
    <w:basedOn w:val="Heading3"/>
    <w:next w:val="Normal"/>
    <w:qFormat/>
    <w:rsid w:val="000C355B"/>
    <w:pPr>
      <w:outlineLvl w:val="3"/>
    </w:pPr>
    <w:rPr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27DD"/>
  </w:style>
  <w:style w:type="paragraph" w:styleId="Title">
    <w:name w:val="Title"/>
    <w:basedOn w:val="Normal"/>
    <w:qFormat/>
    <w:rsid w:val="00DF3045"/>
    <w:pPr>
      <w:spacing w:before="160" w:after="240" w:line="520" w:lineRule="exact"/>
    </w:pPr>
    <w:rPr>
      <w:rFonts w:eastAsia="Arial" w:cs="Arial"/>
      <w:bCs/>
      <w:color w:val="0091CC"/>
      <w:spacing w:val="-3"/>
      <w:sz w:val="48"/>
      <w:szCs w:val="48"/>
    </w:rPr>
  </w:style>
  <w:style w:type="paragraph" w:styleId="ListBullet">
    <w:name w:val="List Bullet"/>
    <w:basedOn w:val="Normal"/>
    <w:rsid w:val="000379C1"/>
    <w:pPr>
      <w:numPr>
        <w:numId w:val="12"/>
      </w:numPr>
      <w:spacing w:before="0" w:after="80"/>
    </w:pPr>
  </w:style>
  <w:style w:type="paragraph" w:styleId="ListNumber">
    <w:name w:val="List Number"/>
    <w:basedOn w:val="Normal"/>
    <w:rsid w:val="00810BEF"/>
    <w:pPr>
      <w:numPr>
        <w:numId w:val="10"/>
      </w:numPr>
      <w:spacing w:before="0" w:after="80"/>
    </w:pPr>
  </w:style>
  <w:style w:type="paragraph" w:customStyle="1" w:styleId="Fileref">
    <w:name w:val="File ref"/>
    <w:basedOn w:val="BodyText"/>
    <w:next w:val="Title"/>
    <w:semiHidden/>
    <w:rsid w:val="004847D5"/>
    <w:pPr>
      <w:spacing w:before="120"/>
      <w:jc w:val="right"/>
    </w:pPr>
    <w:rPr>
      <w:sz w:val="18"/>
    </w:rPr>
  </w:style>
  <w:style w:type="table" w:customStyle="1" w:styleId="Tablerowheadings">
    <w:name w:val="Table row headings"/>
    <w:basedOn w:val="Tablebasic"/>
    <w:rsid w:val="00D91D2F"/>
    <w:tblPr/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  <w:tblStylePr w:type="firstCol">
      <w:rPr>
        <w:b/>
      </w:rPr>
    </w:tblStylePr>
  </w:style>
  <w:style w:type="paragraph" w:customStyle="1" w:styleId="Author">
    <w:name w:val="Author"/>
    <w:basedOn w:val="Normal"/>
    <w:next w:val="Normal"/>
    <w:semiHidden/>
    <w:rsid w:val="00466545"/>
    <w:pPr>
      <w:contextualSpacing/>
    </w:pPr>
  </w:style>
  <w:style w:type="paragraph" w:styleId="BlockText">
    <w:name w:val="Block Text"/>
    <w:basedOn w:val="BodyText"/>
    <w:rsid w:val="00DB5A75"/>
    <w:pPr>
      <w:spacing w:line="200" w:lineRule="atLeast"/>
      <w:ind w:left="340" w:right="340"/>
    </w:pPr>
  </w:style>
  <w:style w:type="paragraph" w:styleId="Caption">
    <w:name w:val="caption"/>
    <w:basedOn w:val="Normal"/>
    <w:next w:val="Normal"/>
    <w:link w:val="CaptionChar"/>
    <w:qFormat/>
    <w:rsid w:val="00072545"/>
    <w:pPr>
      <w:spacing w:before="240" w:line="200" w:lineRule="atLeast"/>
    </w:pPr>
    <w:rPr>
      <w:rFonts w:ascii="Arial Bold" w:eastAsia="Arial" w:hAnsi="Arial Bold"/>
      <w:b/>
      <w:bCs/>
      <w:color w:val="4D4D4D"/>
      <w:sz w:val="18"/>
    </w:rPr>
  </w:style>
  <w:style w:type="paragraph" w:customStyle="1" w:styleId="Copyright">
    <w:name w:val="Copyright"/>
    <w:basedOn w:val="Normal"/>
    <w:semiHidden/>
    <w:rsid w:val="00466545"/>
    <w:pPr>
      <w:pBdr>
        <w:top w:val="single" w:sz="4" w:space="4" w:color="008FCC"/>
      </w:pBdr>
      <w:spacing w:after="80" w:line="180" w:lineRule="exact"/>
    </w:pPr>
    <w:rPr>
      <w:sz w:val="14"/>
      <w:szCs w:val="14"/>
    </w:rPr>
  </w:style>
  <w:style w:type="paragraph" w:customStyle="1" w:styleId="Disclaimer">
    <w:name w:val="Disclaimer"/>
    <w:basedOn w:val="Normal"/>
    <w:semiHidden/>
    <w:rsid w:val="00466545"/>
    <w:pPr>
      <w:spacing w:after="80" w:line="180" w:lineRule="exact"/>
    </w:pPr>
    <w:rPr>
      <w:sz w:val="14"/>
    </w:rPr>
  </w:style>
  <w:style w:type="character" w:styleId="EndnoteReference">
    <w:name w:val="endnote reference"/>
    <w:semiHidden/>
    <w:rsid w:val="00810BEF"/>
    <w:rPr>
      <w:vertAlign w:val="superscript"/>
    </w:rPr>
  </w:style>
  <w:style w:type="paragraph" w:styleId="EndnoteText">
    <w:name w:val="endnote text"/>
    <w:basedOn w:val="Normal"/>
    <w:semiHidden/>
    <w:rsid w:val="00810BEF"/>
    <w:pPr>
      <w:spacing w:before="0" w:after="60" w:line="200" w:lineRule="atLeast"/>
    </w:pPr>
    <w:rPr>
      <w:color w:val="4D4D4D"/>
      <w:sz w:val="16"/>
    </w:rPr>
  </w:style>
  <w:style w:type="paragraph" w:customStyle="1" w:styleId="Featuretext">
    <w:name w:val="Feature text"/>
    <w:basedOn w:val="Normal"/>
    <w:rsid w:val="00B44DA9"/>
    <w:pPr>
      <w:pBdr>
        <w:top w:val="single" w:sz="4" w:space="4" w:color="CCE9F4"/>
        <w:left w:val="single" w:sz="4" w:space="4" w:color="CCE9F4"/>
        <w:bottom w:val="single" w:sz="4" w:space="4" w:color="CCE9F4"/>
        <w:right w:val="single" w:sz="4" w:space="4" w:color="CCE9F4"/>
      </w:pBdr>
      <w:shd w:val="clear" w:color="auto" w:fill="CCE9F4"/>
      <w:spacing w:before="120"/>
      <w:ind w:left="113" w:right="113"/>
    </w:pPr>
  </w:style>
  <w:style w:type="paragraph" w:styleId="Footer">
    <w:name w:val="footer"/>
    <w:basedOn w:val="Normal"/>
    <w:rsid w:val="0089105F"/>
    <w:pPr>
      <w:pBdr>
        <w:top w:val="single" w:sz="4" w:space="5" w:color="008FCC"/>
      </w:pBdr>
      <w:tabs>
        <w:tab w:val="clear" w:pos="340"/>
        <w:tab w:val="center" w:pos="4320"/>
        <w:tab w:val="right" w:pos="8640"/>
      </w:tabs>
      <w:spacing w:before="0" w:after="0" w:line="240" w:lineRule="auto"/>
    </w:pPr>
    <w:rPr>
      <w:color w:val="4D4D4D"/>
      <w:sz w:val="18"/>
      <w:szCs w:val="18"/>
    </w:rPr>
  </w:style>
  <w:style w:type="character" w:styleId="FootnoteReference">
    <w:name w:val="footnote reference"/>
    <w:semiHidden/>
    <w:rsid w:val="00810BEF"/>
    <w:rPr>
      <w:vertAlign w:val="superscript"/>
    </w:rPr>
  </w:style>
  <w:style w:type="paragraph" w:styleId="FootnoteText">
    <w:name w:val="footnote text"/>
    <w:basedOn w:val="Normal"/>
    <w:semiHidden/>
    <w:rsid w:val="00810BEF"/>
    <w:pPr>
      <w:spacing w:before="0" w:after="60" w:line="200" w:lineRule="atLeast"/>
    </w:pPr>
    <w:rPr>
      <w:color w:val="4D4D4D"/>
      <w:sz w:val="16"/>
    </w:rPr>
  </w:style>
  <w:style w:type="paragraph" w:styleId="Header">
    <w:name w:val="header"/>
    <w:basedOn w:val="Normal"/>
    <w:rsid w:val="00172932"/>
    <w:pPr>
      <w:pBdr>
        <w:bottom w:val="single" w:sz="4" w:space="5" w:color="008FCC"/>
      </w:pBdr>
      <w:tabs>
        <w:tab w:val="clear" w:pos="340"/>
        <w:tab w:val="center" w:pos="4153"/>
        <w:tab w:val="right" w:pos="8306"/>
      </w:tabs>
      <w:spacing w:before="0" w:after="0" w:line="240" w:lineRule="auto"/>
      <w:jc w:val="right"/>
    </w:pPr>
    <w:rPr>
      <w:sz w:val="16"/>
    </w:rPr>
  </w:style>
  <w:style w:type="character" w:styleId="Hyperlink">
    <w:name w:val="Hyperlink"/>
    <w:rsid w:val="00DB5A75"/>
    <w:rPr>
      <w:rFonts w:ascii="Arial" w:hAnsi="Arial"/>
      <w:color w:val="0000FF"/>
      <w:sz w:val="20"/>
      <w:u w:val="none"/>
    </w:rPr>
  </w:style>
  <w:style w:type="paragraph" w:customStyle="1" w:styleId="Imagebottomleft">
    <w:name w:val="Image bottom left"/>
    <w:basedOn w:val="Caption"/>
    <w:semiHidden/>
    <w:rsid w:val="00C84A2A"/>
    <w:pPr>
      <w:framePr w:w="4536" w:wrap="around" w:hAnchor="margin" w:yAlign="bottom"/>
      <w:spacing w:after="0"/>
    </w:pPr>
  </w:style>
  <w:style w:type="paragraph" w:customStyle="1" w:styleId="Imagebottomright">
    <w:name w:val="Image bottom right"/>
    <w:basedOn w:val="Caption"/>
    <w:semiHidden/>
    <w:rsid w:val="00C84A2A"/>
    <w:pPr>
      <w:framePr w:w="4536" w:wrap="around" w:hAnchor="margin" w:xAlign="right" w:yAlign="bottom"/>
      <w:spacing w:after="0"/>
    </w:pPr>
  </w:style>
  <w:style w:type="paragraph" w:customStyle="1" w:styleId="Imagetopleft">
    <w:name w:val="Image top left"/>
    <w:basedOn w:val="Caption"/>
    <w:semiHidden/>
    <w:rsid w:val="00C84A2A"/>
    <w:pPr>
      <w:framePr w:w="4536" w:wrap="around" w:hAnchor="margin" w:yAlign="top"/>
      <w:spacing w:before="0"/>
    </w:pPr>
  </w:style>
  <w:style w:type="paragraph" w:customStyle="1" w:styleId="Imagetopright">
    <w:name w:val="Image top right"/>
    <w:basedOn w:val="Caption"/>
    <w:semiHidden/>
    <w:rsid w:val="00C84A2A"/>
    <w:pPr>
      <w:framePr w:w="4536" w:wrap="around" w:hAnchor="margin" w:xAlign="right" w:yAlign="top"/>
      <w:spacing w:before="0"/>
    </w:pPr>
  </w:style>
  <w:style w:type="paragraph" w:customStyle="1" w:styleId="ISSNJobnumber">
    <w:name w:val="ISSN/Job number"/>
    <w:basedOn w:val="BodyText"/>
    <w:semiHidden/>
    <w:rsid w:val="008C6AB7"/>
    <w:pPr>
      <w:tabs>
        <w:tab w:val="clear" w:pos="340"/>
      </w:tabs>
      <w:spacing w:before="120" w:line="180" w:lineRule="atLeast"/>
    </w:pPr>
    <w:rPr>
      <w:rFonts w:eastAsia="SimSun"/>
      <w:bCs/>
      <w:sz w:val="14"/>
      <w:lang w:eastAsia="zh-CN"/>
    </w:rPr>
  </w:style>
  <w:style w:type="paragraph" w:styleId="ListBullet2">
    <w:name w:val="List Bullet 2"/>
    <w:basedOn w:val="ListBullet"/>
    <w:rsid w:val="00A93F58"/>
    <w:pPr>
      <w:numPr>
        <w:numId w:val="8"/>
      </w:numPr>
    </w:pPr>
  </w:style>
  <w:style w:type="paragraph" w:customStyle="1" w:styleId="Listcheckbox">
    <w:name w:val="List checkbox"/>
    <w:basedOn w:val="ListBullet"/>
    <w:semiHidden/>
    <w:rsid w:val="00810BEF"/>
    <w:pPr>
      <w:numPr>
        <w:numId w:val="9"/>
      </w:numPr>
    </w:pPr>
  </w:style>
  <w:style w:type="paragraph" w:customStyle="1" w:styleId="Organisationunit">
    <w:name w:val="Organisation unit"/>
    <w:basedOn w:val="Normal"/>
    <w:semiHidden/>
    <w:rsid w:val="002D50CB"/>
    <w:pPr>
      <w:framePr w:w="3969" w:h="261" w:hRule="exact" w:wrap="notBeside" w:vAnchor="page" w:hAnchor="text" w:x="6181" w:y="15990"/>
      <w:spacing w:before="0" w:after="0" w:line="260" w:lineRule="exact"/>
    </w:pPr>
    <w:rPr>
      <w:color w:val="4D4D4D"/>
      <w:sz w:val="18"/>
    </w:rPr>
  </w:style>
  <w:style w:type="character" w:customStyle="1" w:styleId="Publicationdate">
    <w:name w:val="Publication date"/>
    <w:semiHidden/>
    <w:rsid w:val="00810BEF"/>
    <w:rPr>
      <w:b/>
    </w:rPr>
  </w:style>
  <w:style w:type="paragraph" w:customStyle="1" w:styleId="Publicationdetails">
    <w:name w:val="Publication details"/>
    <w:basedOn w:val="Normal"/>
    <w:semiHidden/>
    <w:rsid w:val="00781312"/>
    <w:pPr>
      <w:framePr w:w="5670" w:wrap="notBeside" w:vAnchor="page" w:hAnchor="margin" w:y="15990"/>
      <w:spacing w:before="0" w:line="240" w:lineRule="auto"/>
    </w:pPr>
    <w:rPr>
      <w:color w:val="4D4D4D"/>
      <w:sz w:val="18"/>
    </w:rPr>
  </w:style>
  <w:style w:type="paragraph" w:customStyle="1" w:styleId="Reference">
    <w:name w:val="Reference"/>
    <w:basedOn w:val="Normal"/>
    <w:link w:val="ReferenceChar"/>
    <w:rsid w:val="00FA2288"/>
  </w:style>
  <w:style w:type="paragraph" w:customStyle="1" w:styleId="Source">
    <w:name w:val="Source"/>
    <w:basedOn w:val="Normal"/>
    <w:next w:val="Normal"/>
    <w:semiHidden/>
    <w:rsid w:val="00810BEF"/>
    <w:pPr>
      <w:spacing w:after="60" w:line="200" w:lineRule="atLeast"/>
    </w:pPr>
    <w:rPr>
      <w:sz w:val="18"/>
    </w:rPr>
  </w:style>
  <w:style w:type="table" w:customStyle="1" w:styleId="Tablebasic">
    <w:name w:val="Table basic"/>
    <w:basedOn w:val="TableNormal"/>
    <w:rsid w:val="00D91D2F"/>
    <w:tblPr>
      <w:tblBorders>
        <w:top w:val="single" w:sz="4" w:space="0" w:color="008FCC"/>
        <w:bottom w:val="single" w:sz="4" w:space="0" w:color="008FCC"/>
        <w:insideH w:val="single" w:sz="4" w:space="0" w:color="008FCC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</w:style>
  <w:style w:type="paragraph" w:customStyle="1" w:styleId="Tabletext">
    <w:name w:val="Table text"/>
    <w:basedOn w:val="BodyText"/>
    <w:link w:val="TabletextChar"/>
    <w:rsid w:val="00D91D2F"/>
    <w:pPr>
      <w:tabs>
        <w:tab w:val="clear" w:pos="340"/>
      </w:tabs>
      <w:spacing w:before="0" w:after="0" w:line="200" w:lineRule="atLeast"/>
    </w:pPr>
    <w:rPr>
      <w:sz w:val="18"/>
      <w:szCs w:val="16"/>
      <w:lang w:eastAsia="en-GB"/>
    </w:rPr>
  </w:style>
  <w:style w:type="character" w:styleId="PageNumber">
    <w:name w:val="page number"/>
    <w:basedOn w:val="DefaultParagraphFont"/>
    <w:semiHidden/>
    <w:rsid w:val="00E265C0"/>
  </w:style>
  <w:style w:type="paragraph" w:customStyle="1" w:styleId="Partnerlogo">
    <w:name w:val="Partner logo"/>
    <w:basedOn w:val="Normal"/>
    <w:next w:val="Normal"/>
    <w:semiHidden/>
    <w:rsid w:val="00D20352"/>
    <w:pPr>
      <w:framePr w:w="4536" w:wrap="around" w:hAnchor="margin" w:xAlign="right" w:yAlign="bottom"/>
    </w:pPr>
  </w:style>
  <w:style w:type="paragraph" w:customStyle="1" w:styleId="Imagewidetop">
    <w:name w:val="Image wide top"/>
    <w:basedOn w:val="Caption"/>
    <w:next w:val="Normal"/>
    <w:semiHidden/>
    <w:rsid w:val="00C84A2A"/>
    <w:pPr>
      <w:framePr w:w="9469" w:wrap="notBeside" w:hAnchor="margin" w:yAlign="top"/>
      <w:spacing w:before="0"/>
    </w:pPr>
  </w:style>
  <w:style w:type="paragraph" w:customStyle="1" w:styleId="Imagewidebottom">
    <w:name w:val="Image wide bottom"/>
    <w:basedOn w:val="Caption"/>
    <w:next w:val="Normal"/>
    <w:semiHidden/>
    <w:rsid w:val="00C84A2A"/>
    <w:pPr>
      <w:framePr w:w="9412" w:wrap="notBeside" w:hAnchor="margin" w:yAlign="bottom"/>
      <w:spacing w:after="0"/>
    </w:pPr>
  </w:style>
  <w:style w:type="character" w:customStyle="1" w:styleId="TabletextChar">
    <w:name w:val="Table text Char"/>
    <w:link w:val="Tabletext"/>
    <w:rsid w:val="00F30938"/>
    <w:rPr>
      <w:rFonts w:ascii="Arial" w:hAnsi="Arial"/>
      <w:sz w:val="18"/>
      <w:szCs w:val="16"/>
      <w:lang w:val="en-AU" w:eastAsia="en-GB" w:bidi="ar-SA"/>
    </w:rPr>
  </w:style>
  <w:style w:type="paragraph" w:customStyle="1" w:styleId="Tagline">
    <w:name w:val="Tagline"/>
    <w:basedOn w:val="Normal"/>
    <w:semiHidden/>
    <w:rsid w:val="00B56890"/>
    <w:pPr>
      <w:framePr w:w="4536" w:wrap="around" w:hAnchor="margin" w:xAlign="right" w:yAlign="bottom"/>
      <w:pBdr>
        <w:top w:val="single" w:sz="4" w:space="4" w:color="008FCC"/>
        <w:bottom w:val="single" w:sz="4" w:space="5" w:color="008FCC"/>
      </w:pBdr>
    </w:pPr>
    <w:rPr>
      <w:b/>
    </w:rPr>
  </w:style>
  <w:style w:type="paragraph" w:styleId="BalloonText">
    <w:name w:val="Balloon Text"/>
    <w:basedOn w:val="Normal"/>
    <w:semiHidden/>
    <w:rsid w:val="00E24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1D2F"/>
    <w:pPr>
      <w:tabs>
        <w:tab w:val="left" w:pos="340"/>
      </w:tabs>
      <w:spacing w:before="60" w:after="120" w:line="220" w:lineRule="atLeast"/>
    </w:pPr>
    <w:rPr>
      <w:rFonts w:ascii="Arial" w:hAnsi="Arial"/>
      <w:sz w:val="18"/>
    </w:rPr>
    <w:tblPr>
      <w:tblInd w:w="113" w:type="dxa"/>
      <w:tblBorders>
        <w:top w:val="single" w:sz="4" w:space="0" w:color="008FCC"/>
        <w:bottom w:val="single" w:sz="4" w:space="0" w:color="008FCC"/>
        <w:insideH w:val="single" w:sz="4" w:space="0" w:color="008FCC"/>
      </w:tblBorders>
    </w:tblPr>
  </w:style>
  <w:style w:type="paragraph" w:styleId="Subtitle">
    <w:name w:val="Subtitle"/>
    <w:basedOn w:val="Title"/>
    <w:qFormat/>
    <w:rsid w:val="00DE47AB"/>
    <w:pPr>
      <w:spacing w:before="440"/>
      <w:ind w:left="567"/>
    </w:pPr>
    <w:rPr>
      <w:color w:val="auto"/>
      <w:sz w:val="40"/>
    </w:rPr>
  </w:style>
  <w:style w:type="paragraph" w:customStyle="1" w:styleId="Warning">
    <w:name w:val="Warning"/>
    <w:basedOn w:val="Normal"/>
    <w:rsid w:val="00BA2F8B"/>
    <w:rPr>
      <w:b/>
    </w:rPr>
  </w:style>
  <w:style w:type="paragraph" w:customStyle="1" w:styleId="Documenttype">
    <w:name w:val="Document type"/>
    <w:basedOn w:val="Normal"/>
    <w:semiHidden/>
    <w:rsid w:val="00270813"/>
    <w:pPr>
      <w:spacing w:before="1200" w:after="0" w:line="240" w:lineRule="auto"/>
      <w:jc w:val="right"/>
    </w:pPr>
    <w:rPr>
      <w:rFonts w:ascii="Arial Narrow" w:hAnsi="Arial Narrow"/>
      <w:caps/>
      <w:color w:val="008FCC"/>
      <w:sz w:val="30"/>
    </w:rPr>
  </w:style>
  <w:style w:type="paragraph" w:customStyle="1" w:styleId="Addressblock">
    <w:name w:val="Address block"/>
    <w:basedOn w:val="Normal"/>
    <w:semiHidden/>
    <w:rsid w:val="00EB4BA8"/>
    <w:pPr>
      <w:spacing w:before="0" w:after="0"/>
      <w:ind w:left="340"/>
    </w:pPr>
  </w:style>
  <w:style w:type="paragraph" w:styleId="BodyTextIndent">
    <w:name w:val="Body Text Indent"/>
    <w:basedOn w:val="Normal"/>
    <w:link w:val="BodyTextIndentChar"/>
    <w:rsid w:val="00FA2288"/>
    <w:pPr>
      <w:spacing w:line="260" w:lineRule="atLeast"/>
      <w:ind w:left="283"/>
    </w:pPr>
  </w:style>
  <w:style w:type="character" w:customStyle="1" w:styleId="BodyTextChar">
    <w:name w:val="Body Text Char"/>
    <w:link w:val="BodyText"/>
    <w:locked/>
    <w:rsid w:val="00E027DD"/>
    <w:rPr>
      <w:rFonts w:ascii="Arial" w:hAnsi="Arial"/>
      <w:lang w:val="en-AU" w:eastAsia="en-US" w:bidi="ar-SA"/>
    </w:rPr>
  </w:style>
  <w:style w:type="character" w:customStyle="1" w:styleId="ReferenceChar">
    <w:name w:val="Reference Char"/>
    <w:link w:val="Reference"/>
    <w:locked/>
    <w:rsid w:val="00FA2288"/>
    <w:rPr>
      <w:rFonts w:ascii="Arial" w:hAnsi="Arial"/>
      <w:lang w:val="en-AU" w:eastAsia="en-US" w:bidi="ar-SA"/>
    </w:rPr>
  </w:style>
  <w:style w:type="paragraph" w:customStyle="1" w:styleId="Tablecolumnheading">
    <w:name w:val="Table column heading"/>
    <w:basedOn w:val="BodyText"/>
    <w:rsid w:val="008E4547"/>
    <w:pPr>
      <w:keepNext/>
      <w:tabs>
        <w:tab w:val="clear" w:pos="340"/>
      </w:tabs>
      <w:spacing w:before="0" w:after="0" w:line="240" w:lineRule="auto"/>
      <w:jc w:val="center"/>
    </w:pPr>
    <w:rPr>
      <w:rFonts w:cs="Arial"/>
      <w:b/>
      <w:sz w:val="18"/>
      <w:szCs w:val="18"/>
      <w:lang w:eastAsia="en-AU"/>
    </w:rPr>
  </w:style>
  <w:style w:type="table" w:customStyle="1" w:styleId="Tablewithtotal">
    <w:name w:val="Table with total"/>
    <w:basedOn w:val="Tablebasic"/>
    <w:rsid w:val="00D91D2F"/>
    <w:tblPr/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source0">
    <w:name w:val="source"/>
    <w:basedOn w:val="BodyText"/>
    <w:link w:val="sourceChar"/>
    <w:rsid w:val="005200CE"/>
    <w:pPr>
      <w:spacing w:before="40" w:after="60" w:line="180" w:lineRule="atLeast"/>
    </w:pPr>
    <w:rPr>
      <w:i/>
      <w:sz w:val="16"/>
      <w:szCs w:val="16"/>
    </w:rPr>
  </w:style>
  <w:style w:type="character" w:customStyle="1" w:styleId="BodyTextIndentChar">
    <w:name w:val="Body Text Indent Char"/>
    <w:link w:val="BodyTextIndent"/>
    <w:rsid w:val="00FA2288"/>
    <w:rPr>
      <w:rFonts w:ascii="Arial" w:hAnsi="Arial"/>
      <w:lang w:val="en-AU" w:eastAsia="en-US" w:bidi="ar-SA"/>
    </w:rPr>
  </w:style>
  <w:style w:type="paragraph" w:customStyle="1" w:styleId="Issue">
    <w:name w:val="Issue"/>
    <w:basedOn w:val="Normal"/>
    <w:next w:val="Normal"/>
    <w:semiHidden/>
    <w:rsid w:val="00466545"/>
    <w:pPr>
      <w:tabs>
        <w:tab w:val="clear" w:pos="340"/>
        <w:tab w:val="right" w:pos="9384"/>
      </w:tabs>
      <w:spacing w:before="120" w:after="0" w:line="240" w:lineRule="auto"/>
    </w:pPr>
    <w:rPr>
      <w:color w:val="0091CC"/>
      <w:sz w:val="24"/>
      <w:szCs w:val="24"/>
    </w:rPr>
  </w:style>
  <w:style w:type="paragraph" w:customStyle="1" w:styleId="seriestitle">
    <w:name w:val="series title"/>
    <w:basedOn w:val="Normal"/>
    <w:rsid w:val="00D9377F"/>
    <w:pPr>
      <w:spacing w:before="160" w:after="0" w:line="480" w:lineRule="exact"/>
    </w:pPr>
    <w:rPr>
      <w:rFonts w:eastAsia="Arial" w:cs="Arial"/>
      <w:caps/>
      <w:color w:val="0091CC"/>
      <w:sz w:val="28"/>
      <w:szCs w:val="28"/>
    </w:rPr>
  </w:style>
  <w:style w:type="character" w:styleId="CommentReference">
    <w:name w:val="annotation reference"/>
    <w:semiHidden/>
    <w:rsid w:val="00DB6F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6F1D"/>
  </w:style>
  <w:style w:type="paragraph" w:styleId="NormalIndent">
    <w:name w:val="Normal Indent"/>
    <w:basedOn w:val="Normal"/>
    <w:rsid w:val="00DB5A75"/>
    <w:pPr>
      <w:ind w:left="720"/>
    </w:pPr>
  </w:style>
  <w:style w:type="paragraph" w:customStyle="1" w:styleId="issuedateauthorlocation">
    <w:name w:val="issue/date/author/location"/>
    <w:basedOn w:val="Normal"/>
    <w:rsid w:val="00D642D5"/>
    <w:pPr>
      <w:spacing w:before="35" w:after="0" w:line="240" w:lineRule="auto"/>
      <w:ind w:right="-20"/>
    </w:pPr>
    <w:rPr>
      <w:rFonts w:eastAsia="Arial"/>
      <w:b/>
      <w:color w:val="808080"/>
      <w:sz w:val="22"/>
      <w:szCs w:val="22"/>
    </w:rPr>
  </w:style>
  <w:style w:type="character" w:styleId="FollowedHyperlink">
    <w:name w:val="FollowedHyperlink"/>
    <w:rsid w:val="008D4DFB"/>
    <w:rPr>
      <w:color w:val="800080"/>
      <w:u w:val="single"/>
    </w:rPr>
  </w:style>
  <w:style w:type="character" w:customStyle="1" w:styleId="sourceChar">
    <w:name w:val="source Char"/>
    <w:link w:val="source0"/>
    <w:rsid w:val="005200CE"/>
    <w:rPr>
      <w:rFonts w:ascii="Arial" w:hAnsi="Arial"/>
      <w:i/>
      <w:sz w:val="16"/>
      <w:szCs w:val="16"/>
      <w:lang w:val="en-AU" w:eastAsia="en-US" w:bidi="ar-SA"/>
    </w:rPr>
  </w:style>
  <w:style w:type="character" w:customStyle="1" w:styleId="Heading2Char">
    <w:name w:val="Heading 2 Char"/>
    <w:link w:val="Heading2"/>
    <w:rsid w:val="00937502"/>
    <w:rPr>
      <w:rFonts w:ascii="Arial" w:eastAsia="Arial" w:hAnsi="Arial" w:cs="Arial"/>
      <w:b/>
      <w:color w:val="0091CC"/>
      <w:sz w:val="24"/>
      <w:szCs w:val="24"/>
      <w:lang w:val="en-AU" w:eastAsia="en-US" w:bidi="ar-SA"/>
    </w:rPr>
  </w:style>
  <w:style w:type="character" w:customStyle="1" w:styleId="Heading3Char">
    <w:name w:val="Heading 3 Char"/>
    <w:link w:val="Heading3"/>
    <w:rsid w:val="00937502"/>
    <w:rPr>
      <w:rFonts w:ascii="Arial" w:eastAsia="Arial" w:hAnsi="Arial" w:cs="Arial"/>
      <w:b/>
      <w:bCs/>
      <w:color w:val="0091CC"/>
      <w:sz w:val="22"/>
      <w:szCs w:val="22"/>
      <w:lang w:val="en-AU" w:eastAsia="en-US" w:bidi="ar-SA"/>
    </w:rPr>
  </w:style>
  <w:style w:type="character" w:customStyle="1" w:styleId="CaptionChar">
    <w:name w:val="Caption Char"/>
    <w:link w:val="Caption"/>
    <w:rsid w:val="00937502"/>
    <w:rPr>
      <w:rFonts w:ascii="Arial Bold" w:eastAsia="Arial" w:hAnsi="Arial Bold"/>
      <w:b/>
      <w:bCs/>
      <w:color w:val="4D4D4D"/>
      <w:sz w:val="18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93E35"/>
    <w:rPr>
      <w:b/>
      <w:bCs/>
    </w:rPr>
  </w:style>
  <w:style w:type="character" w:customStyle="1" w:styleId="CommentTextChar">
    <w:name w:val="Comment Text Char"/>
    <w:link w:val="CommentText"/>
    <w:semiHidden/>
    <w:rsid w:val="00A93E35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A93E35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52739"/>
    <w:pPr>
      <w:ind w:left="720"/>
      <w:contextualSpacing/>
    </w:pPr>
  </w:style>
  <w:style w:type="paragraph" w:styleId="Revision">
    <w:name w:val="Revision"/>
    <w:hidden/>
    <w:uiPriority w:val="99"/>
    <w:semiHidden/>
    <w:rsid w:val="00F52739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7DD"/>
    <w:pPr>
      <w:tabs>
        <w:tab w:val="left" w:pos="340"/>
      </w:tabs>
      <w:spacing w:before="6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45AFA"/>
    <w:pPr>
      <w:spacing w:before="240" w:line="240" w:lineRule="auto"/>
      <w:ind w:right="-23"/>
      <w:outlineLvl w:val="0"/>
    </w:pPr>
    <w:rPr>
      <w:rFonts w:eastAsia="Arial" w:cs="Arial"/>
      <w:b/>
      <w:color w:val="0091C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58AE"/>
    <w:pPr>
      <w:spacing w:before="200" w:after="60" w:line="240" w:lineRule="auto"/>
      <w:ind w:right="-23"/>
      <w:outlineLvl w:val="1"/>
    </w:pPr>
    <w:rPr>
      <w:rFonts w:eastAsia="Arial" w:cs="Arial"/>
      <w:b/>
      <w:color w:val="0091CC"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6258AE"/>
    <w:pPr>
      <w:spacing w:before="120"/>
      <w:outlineLvl w:val="2"/>
    </w:pPr>
    <w:rPr>
      <w:bCs/>
      <w:sz w:val="22"/>
      <w:szCs w:val="22"/>
    </w:rPr>
  </w:style>
  <w:style w:type="paragraph" w:styleId="Heading4">
    <w:name w:val="heading 4"/>
    <w:basedOn w:val="Heading3"/>
    <w:next w:val="Normal"/>
    <w:qFormat/>
    <w:rsid w:val="000C355B"/>
    <w:pPr>
      <w:outlineLvl w:val="3"/>
    </w:pPr>
    <w:rPr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27DD"/>
  </w:style>
  <w:style w:type="paragraph" w:styleId="Title">
    <w:name w:val="Title"/>
    <w:basedOn w:val="Normal"/>
    <w:qFormat/>
    <w:rsid w:val="00DF3045"/>
    <w:pPr>
      <w:spacing w:before="160" w:after="240" w:line="520" w:lineRule="exact"/>
    </w:pPr>
    <w:rPr>
      <w:rFonts w:eastAsia="Arial" w:cs="Arial"/>
      <w:bCs/>
      <w:color w:val="0091CC"/>
      <w:spacing w:val="-3"/>
      <w:sz w:val="48"/>
      <w:szCs w:val="48"/>
    </w:rPr>
  </w:style>
  <w:style w:type="paragraph" w:styleId="ListBullet">
    <w:name w:val="List Bullet"/>
    <w:basedOn w:val="Normal"/>
    <w:rsid w:val="000379C1"/>
    <w:pPr>
      <w:numPr>
        <w:numId w:val="12"/>
      </w:numPr>
      <w:spacing w:before="0" w:after="80"/>
    </w:pPr>
  </w:style>
  <w:style w:type="paragraph" w:styleId="ListNumber">
    <w:name w:val="List Number"/>
    <w:basedOn w:val="Normal"/>
    <w:rsid w:val="00810BEF"/>
    <w:pPr>
      <w:numPr>
        <w:numId w:val="10"/>
      </w:numPr>
      <w:spacing w:before="0" w:after="80"/>
    </w:pPr>
  </w:style>
  <w:style w:type="paragraph" w:customStyle="1" w:styleId="Fileref">
    <w:name w:val="File ref"/>
    <w:basedOn w:val="BodyText"/>
    <w:next w:val="Title"/>
    <w:semiHidden/>
    <w:rsid w:val="004847D5"/>
    <w:pPr>
      <w:spacing w:before="120"/>
      <w:jc w:val="right"/>
    </w:pPr>
    <w:rPr>
      <w:sz w:val="18"/>
    </w:rPr>
  </w:style>
  <w:style w:type="table" w:customStyle="1" w:styleId="Tablerowheadings">
    <w:name w:val="Table row headings"/>
    <w:basedOn w:val="Tablebasic"/>
    <w:rsid w:val="00D91D2F"/>
    <w:tblPr/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  <w:tblStylePr w:type="firstCol">
      <w:rPr>
        <w:b/>
      </w:rPr>
    </w:tblStylePr>
  </w:style>
  <w:style w:type="paragraph" w:customStyle="1" w:styleId="Author">
    <w:name w:val="Author"/>
    <w:basedOn w:val="Normal"/>
    <w:next w:val="Normal"/>
    <w:semiHidden/>
    <w:rsid w:val="00466545"/>
    <w:pPr>
      <w:contextualSpacing/>
    </w:pPr>
  </w:style>
  <w:style w:type="paragraph" w:styleId="BlockText">
    <w:name w:val="Block Text"/>
    <w:basedOn w:val="BodyText"/>
    <w:rsid w:val="00DB5A75"/>
    <w:pPr>
      <w:spacing w:line="200" w:lineRule="atLeast"/>
      <w:ind w:left="340" w:right="340"/>
    </w:pPr>
  </w:style>
  <w:style w:type="paragraph" w:styleId="Caption">
    <w:name w:val="caption"/>
    <w:basedOn w:val="Normal"/>
    <w:next w:val="Normal"/>
    <w:link w:val="CaptionChar"/>
    <w:qFormat/>
    <w:rsid w:val="00072545"/>
    <w:pPr>
      <w:spacing w:before="240" w:line="200" w:lineRule="atLeast"/>
    </w:pPr>
    <w:rPr>
      <w:rFonts w:ascii="Arial Bold" w:eastAsia="Arial" w:hAnsi="Arial Bold"/>
      <w:b/>
      <w:bCs/>
      <w:color w:val="4D4D4D"/>
      <w:sz w:val="18"/>
    </w:rPr>
  </w:style>
  <w:style w:type="paragraph" w:customStyle="1" w:styleId="Copyright">
    <w:name w:val="Copyright"/>
    <w:basedOn w:val="Normal"/>
    <w:semiHidden/>
    <w:rsid w:val="00466545"/>
    <w:pPr>
      <w:pBdr>
        <w:top w:val="single" w:sz="4" w:space="4" w:color="008FCC"/>
      </w:pBdr>
      <w:spacing w:after="80" w:line="180" w:lineRule="exact"/>
    </w:pPr>
    <w:rPr>
      <w:sz w:val="14"/>
      <w:szCs w:val="14"/>
    </w:rPr>
  </w:style>
  <w:style w:type="paragraph" w:customStyle="1" w:styleId="Disclaimer">
    <w:name w:val="Disclaimer"/>
    <w:basedOn w:val="Normal"/>
    <w:semiHidden/>
    <w:rsid w:val="00466545"/>
    <w:pPr>
      <w:spacing w:after="80" w:line="180" w:lineRule="exact"/>
    </w:pPr>
    <w:rPr>
      <w:sz w:val="14"/>
    </w:rPr>
  </w:style>
  <w:style w:type="character" w:styleId="EndnoteReference">
    <w:name w:val="endnote reference"/>
    <w:semiHidden/>
    <w:rsid w:val="00810BEF"/>
    <w:rPr>
      <w:vertAlign w:val="superscript"/>
    </w:rPr>
  </w:style>
  <w:style w:type="paragraph" w:styleId="EndnoteText">
    <w:name w:val="endnote text"/>
    <w:basedOn w:val="Normal"/>
    <w:semiHidden/>
    <w:rsid w:val="00810BEF"/>
    <w:pPr>
      <w:spacing w:before="0" w:after="60" w:line="200" w:lineRule="atLeast"/>
    </w:pPr>
    <w:rPr>
      <w:color w:val="4D4D4D"/>
      <w:sz w:val="16"/>
    </w:rPr>
  </w:style>
  <w:style w:type="paragraph" w:customStyle="1" w:styleId="Featuretext">
    <w:name w:val="Feature text"/>
    <w:basedOn w:val="Normal"/>
    <w:rsid w:val="00B44DA9"/>
    <w:pPr>
      <w:pBdr>
        <w:top w:val="single" w:sz="4" w:space="4" w:color="CCE9F4"/>
        <w:left w:val="single" w:sz="4" w:space="4" w:color="CCE9F4"/>
        <w:bottom w:val="single" w:sz="4" w:space="4" w:color="CCE9F4"/>
        <w:right w:val="single" w:sz="4" w:space="4" w:color="CCE9F4"/>
      </w:pBdr>
      <w:shd w:val="clear" w:color="auto" w:fill="CCE9F4"/>
      <w:spacing w:before="120"/>
      <w:ind w:left="113" w:right="113"/>
    </w:pPr>
  </w:style>
  <w:style w:type="paragraph" w:styleId="Footer">
    <w:name w:val="footer"/>
    <w:basedOn w:val="Normal"/>
    <w:rsid w:val="0089105F"/>
    <w:pPr>
      <w:pBdr>
        <w:top w:val="single" w:sz="4" w:space="5" w:color="008FCC"/>
      </w:pBdr>
      <w:tabs>
        <w:tab w:val="clear" w:pos="340"/>
        <w:tab w:val="center" w:pos="4320"/>
        <w:tab w:val="right" w:pos="8640"/>
      </w:tabs>
      <w:spacing w:before="0" w:after="0" w:line="240" w:lineRule="auto"/>
    </w:pPr>
    <w:rPr>
      <w:color w:val="4D4D4D"/>
      <w:sz w:val="18"/>
      <w:szCs w:val="18"/>
    </w:rPr>
  </w:style>
  <w:style w:type="character" w:styleId="FootnoteReference">
    <w:name w:val="footnote reference"/>
    <w:semiHidden/>
    <w:rsid w:val="00810BEF"/>
    <w:rPr>
      <w:vertAlign w:val="superscript"/>
    </w:rPr>
  </w:style>
  <w:style w:type="paragraph" w:styleId="FootnoteText">
    <w:name w:val="footnote text"/>
    <w:basedOn w:val="Normal"/>
    <w:semiHidden/>
    <w:rsid w:val="00810BEF"/>
    <w:pPr>
      <w:spacing w:before="0" w:after="60" w:line="200" w:lineRule="atLeast"/>
    </w:pPr>
    <w:rPr>
      <w:color w:val="4D4D4D"/>
      <w:sz w:val="16"/>
    </w:rPr>
  </w:style>
  <w:style w:type="paragraph" w:styleId="Header">
    <w:name w:val="header"/>
    <w:basedOn w:val="Normal"/>
    <w:rsid w:val="00172932"/>
    <w:pPr>
      <w:pBdr>
        <w:bottom w:val="single" w:sz="4" w:space="5" w:color="008FCC"/>
      </w:pBdr>
      <w:tabs>
        <w:tab w:val="clear" w:pos="340"/>
        <w:tab w:val="center" w:pos="4153"/>
        <w:tab w:val="right" w:pos="8306"/>
      </w:tabs>
      <w:spacing w:before="0" w:after="0" w:line="240" w:lineRule="auto"/>
      <w:jc w:val="right"/>
    </w:pPr>
    <w:rPr>
      <w:sz w:val="16"/>
    </w:rPr>
  </w:style>
  <w:style w:type="character" w:styleId="Hyperlink">
    <w:name w:val="Hyperlink"/>
    <w:rsid w:val="00DB5A75"/>
    <w:rPr>
      <w:rFonts w:ascii="Arial" w:hAnsi="Arial"/>
      <w:color w:val="0000FF"/>
      <w:sz w:val="20"/>
      <w:u w:val="none"/>
    </w:rPr>
  </w:style>
  <w:style w:type="paragraph" w:customStyle="1" w:styleId="Imagebottomleft">
    <w:name w:val="Image bottom left"/>
    <w:basedOn w:val="Caption"/>
    <w:semiHidden/>
    <w:rsid w:val="00C84A2A"/>
    <w:pPr>
      <w:framePr w:w="4536" w:wrap="around" w:hAnchor="margin" w:yAlign="bottom"/>
      <w:spacing w:after="0"/>
    </w:pPr>
  </w:style>
  <w:style w:type="paragraph" w:customStyle="1" w:styleId="Imagebottomright">
    <w:name w:val="Image bottom right"/>
    <w:basedOn w:val="Caption"/>
    <w:semiHidden/>
    <w:rsid w:val="00C84A2A"/>
    <w:pPr>
      <w:framePr w:w="4536" w:wrap="around" w:hAnchor="margin" w:xAlign="right" w:yAlign="bottom"/>
      <w:spacing w:after="0"/>
    </w:pPr>
  </w:style>
  <w:style w:type="paragraph" w:customStyle="1" w:styleId="Imagetopleft">
    <w:name w:val="Image top left"/>
    <w:basedOn w:val="Caption"/>
    <w:semiHidden/>
    <w:rsid w:val="00C84A2A"/>
    <w:pPr>
      <w:framePr w:w="4536" w:wrap="around" w:hAnchor="margin" w:yAlign="top"/>
      <w:spacing w:before="0"/>
    </w:pPr>
  </w:style>
  <w:style w:type="paragraph" w:customStyle="1" w:styleId="Imagetopright">
    <w:name w:val="Image top right"/>
    <w:basedOn w:val="Caption"/>
    <w:semiHidden/>
    <w:rsid w:val="00C84A2A"/>
    <w:pPr>
      <w:framePr w:w="4536" w:wrap="around" w:hAnchor="margin" w:xAlign="right" w:yAlign="top"/>
      <w:spacing w:before="0"/>
    </w:pPr>
  </w:style>
  <w:style w:type="paragraph" w:customStyle="1" w:styleId="ISSNJobnumber">
    <w:name w:val="ISSN/Job number"/>
    <w:basedOn w:val="BodyText"/>
    <w:semiHidden/>
    <w:rsid w:val="008C6AB7"/>
    <w:pPr>
      <w:tabs>
        <w:tab w:val="clear" w:pos="340"/>
      </w:tabs>
      <w:spacing w:before="120" w:line="180" w:lineRule="atLeast"/>
    </w:pPr>
    <w:rPr>
      <w:rFonts w:eastAsia="SimSun"/>
      <w:bCs/>
      <w:sz w:val="14"/>
      <w:lang w:eastAsia="zh-CN"/>
    </w:rPr>
  </w:style>
  <w:style w:type="paragraph" w:styleId="ListBullet2">
    <w:name w:val="List Bullet 2"/>
    <w:basedOn w:val="ListBullet"/>
    <w:rsid w:val="00A93F58"/>
    <w:pPr>
      <w:numPr>
        <w:numId w:val="8"/>
      </w:numPr>
    </w:pPr>
  </w:style>
  <w:style w:type="paragraph" w:customStyle="1" w:styleId="Listcheckbox">
    <w:name w:val="List checkbox"/>
    <w:basedOn w:val="ListBullet"/>
    <w:semiHidden/>
    <w:rsid w:val="00810BEF"/>
    <w:pPr>
      <w:numPr>
        <w:numId w:val="9"/>
      </w:numPr>
    </w:pPr>
  </w:style>
  <w:style w:type="paragraph" w:customStyle="1" w:styleId="Organisationunit">
    <w:name w:val="Organisation unit"/>
    <w:basedOn w:val="Normal"/>
    <w:semiHidden/>
    <w:rsid w:val="002D50CB"/>
    <w:pPr>
      <w:framePr w:w="3969" w:h="261" w:hRule="exact" w:wrap="notBeside" w:vAnchor="page" w:hAnchor="text" w:x="6181" w:y="15990"/>
      <w:spacing w:before="0" w:after="0" w:line="260" w:lineRule="exact"/>
    </w:pPr>
    <w:rPr>
      <w:color w:val="4D4D4D"/>
      <w:sz w:val="18"/>
    </w:rPr>
  </w:style>
  <w:style w:type="character" w:customStyle="1" w:styleId="Publicationdate">
    <w:name w:val="Publication date"/>
    <w:semiHidden/>
    <w:rsid w:val="00810BEF"/>
    <w:rPr>
      <w:b/>
    </w:rPr>
  </w:style>
  <w:style w:type="paragraph" w:customStyle="1" w:styleId="Publicationdetails">
    <w:name w:val="Publication details"/>
    <w:basedOn w:val="Normal"/>
    <w:semiHidden/>
    <w:rsid w:val="00781312"/>
    <w:pPr>
      <w:framePr w:w="5670" w:wrap="notBeside" w:vAnchor="page" w:hAnchor="margin" w:y="15990"/>
      <w:spacing w:before="0" w:line="240" w:lineRule="auto"/>
    </w:pPr>
    <w:rPr>
      <w:color w:val="4D4D4D"/>
      <w:sz w:val="18"/>
    </w:rPr>
  </w:style>
  <w:style w:type="paragraph" w:customStyle="1" w:styleId="Reference">
    <w:name w:val="Reference"/>
    <w:basedOn w:val="Normal"/>
    <w:link w:val="ReferenceChar"/>
    <w:rsid w:val="00FA2288"/>
  </w:style>
  <w:style w:type="paragraph" w:customStyle="1" w:styleId="Source">
    <w:name w:val="Source"/>
    <w:basedOn w:val="Normal"/>
    <w:next w:val="Normal"/>
    <w:semiHidden/>
    <w:rsid w:val="00810BEF"/>
    <w:pPr>
      <w:spacing w:after="60" w:line="200" w:lineRule="atLeast"/>
    </w:pPr>
    <w:rPr>
      <w:sz w:val="18"/>
    </w:rPr>
  </w:style>
  <w:style w:type="table" w:customStyle="1" w:styleId="Tablebasic">
    <w:name w:val="Table basic"/>
    <w:basedOn w:val="TableNormal"/>
    <w:rsid w:val="00D91D2F"/>
    <w:tblPr>
      <w:tblBorders>
        <w:top w:val="single" w:sz="4" w:space="0" w:color="008FCC"/>
        <w:bottom w:val="single" w:sz="4" w:space="0" w:color="008FCC"/>
        <w:insideH w:val="single" w:sz="4" w:space="0" w:color="008FCC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</w:style>
  <w:style w:type="paragraph" w:customStyle="1" w:styleId="Tabletext">
    <w:name w:val="Table text"/>
    <w:basedOn w:val="BodyText"/>
    <w:link w:val="TabletextChar"/>
    <w:rsid w:val="00D91D2F"/>
    <w:pPr>
      <w:tabs>
        <w:tab w:val="clear" w:pos="340"/>
      </w:tabs>
      <w:spacing w:before="0" w:after="0" w:line="200" w:lineRule="atLeast"/>
    </w:pPr>
    <w:rPr>
      <w:sz w:val="18"/>
      <w:szCs w:val="16"/>
      <w:lang w:eastAsia="en-GB"/>
    </w:rPr>
  </w:style>
  <w:style w:type="character" w:styleId="PageNumber">
    <w:name w:val="page number"/>
    <w:basedOn w:val="DefaultParagraphFont"/>
    <w:semiHidden/>
    <w:rsid w:val="00E265C0"/>
  </w:style>
  <w:style w:type="paragraph" w:customStyle="1" w:styleId="Partnerlogo">
    <w:name w:val="Partner logo"/>
    <w:basedOn w:val="Normal"/>
    <w:next w:val="Normal"/>
    <w:semiHidden/>
    <w:rsid w:val="00D20352"/>
    <w:pPr>
      <w:framePr w:w="4536" w:wrap="around" w:hAnchor="margin" w:xAlign="right" w:yAlign="bottom"/>
    </w:pPr>
  </w:style>
  <w:style w:type="paragraph" w:customStyle="1" w:styleId="Imagewidetop">
    <w:name w:val="Image wide top"/>
    <w:basedOn w:val="Caption"/>
    <w:next w:val="Normal"/>
    <w:semiHidden/>
    <w:rsid w:val="00C84A2A"/>
    <w:pPr>
      <w:framePr w:w="9469" w:wrap="notBeside" w:hAnchor="margin" w:yAlign="top"/>
      <w:spacing w:before="0"/>
    </w:pPr>
  </w:style>
  <w:style w:type="paragraph" w:customStyle="1" w:styleId="Imagewidebottom">
    <w:name w:val="Image wide bottom"/>
    <w:basedOn w:val="Caption"/>
    <w:next w:val="Normal"/>
    <w:semiHidden/>
    <w:rsid w:val="00C84A2A"/>
    <w:pPr>
      <w:framePr w:w="9412" w:wrap="notBeside" w:hAnchor="margin" w:yAlign="bottom"/>
      <w:spacing w:after="0"/>
    </w:pPr>
  </w:style>
  <w:style w:type="character" w:customStyle="1" w:styleId="TabletextChar">
    <w:name w:val="Table text Char"/>
    <w:link w:val="Tabletext"/>
    <w:rsid w:val="00F30938"/>
    <w:rPr>
      <w:rFonts w:ascii="Arial" w:hAnsi="Arial"/>
      <w:sz w:val="18"/>
      <w:szCs w:val="16"/>
      <w:lang w:val="en-AU" w:eastAsia="en-GB" w:bidi="ar-SA"/>
    </w:rPr>
  </w:style>
  <w:style w:type="paragraph" w:customStyle="1" w:styleId="Tagline">
    <w:name w:val="Tagline"/>
    <w:basedOn w:val="Normal"/>
    <w:semiHidden/>
    <w:rsid w:val="00B56890"/>
    <w:pPr>
      <w:framePr w:w="4536" w:wrap="around" w:hAnchor="margin" w:xAlign="right" w:yAlign="bottom"/>
      <w:pBdr>
        <w:top w:val="single" w:sz="4" w:space="4" w:color="008FCC"/>
        <w:bottom w:val="single" w:sz="4" w:space="5" w:color="008FCC"/>
      </w:pBdr>
    </w:pPr>
    <w:rPr>
      <w:b/>
    </w:rPr>
  </w:style>
  <w:style w:type="paragraph" w:styleId="BalloonText">
    <w:name w:val="Balloon Text"/>
    <w:basedOn w:val="Normal"/>
    <w:semiHidden/>
    <w:rsid w:val="00E24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1D2F"/>
    <w:pPr>
      <w:tabs>
        <w:tab w:val="left" w:pos="340"/>
      </w:tabs>
      <w:spacing w:before="60" w:after="120" w:line="220" w:lineRule="atLeast"/>
    </w:pPr>
    <w:rPr>
      <w:rFonts w:ascii="Arial" w:hAnsi="Arial"/>
      <w:sz w:val="18"/>
    </w:rPr>
    <w:tblPr>
      <w:tblInd w:w="113" w:type="dxa"/>
      <w:tblBorders>
        <w:top w:val="single" w:sz="4" w:space="0" w:color="008FCC"/>
        <w:bottom w:val="single" w:sz="4" w:space="0" w:color="008FCC"/>
        <w:insideH w:val="single" w:sz="4" w:space="0" w:color="008FCC"/>
      </w:tblBorders>
    </w:tblPr>
  </w:style>
  <w:style w:type="paragraph" w:styleId="Subtitle">
    <w:name w:val="Subtitle"/>
    <w:basedOn w:val="Title"/>
    <w:qFormat/>
    <w:rsid w:val="00DE47AB"/>
    <w:pPr>
      <w:spacing w:before="440"/>
      <w:ind w:left="567"/>
    </w:pPr>
    <w:rPr>
      <w:color w:val="auto"/>
      <w:sz w:val="40"/>
    </w:rPr>
  </w:style>
  <w:style w:type="paragraph" w:customStyle="1" w:styleId="Warning">
    <w:name w:val="Warning"/>
    <w:basedOn w:val="Normal"/>
    <w:rsid w:val="00BA2F8B"/>
    <w:rPr>
      <w:b/>
    </w:rPr>
  </w:style>
  <w:style w:type="paragraph" w:customStyle="1" w:styleId="Documenttype">
    <w:name w:val="Document type"/>
    <w:basedOn w:val="Normal"/>
    <w:semiHidden/>
    <w:rsid w:val="00270813"/>
    <w:pPr>
      <w:spacing w:before="1200" w:after="0" w:line="240" w:lineRule="auto"/>
      <w:jc w:val="right"/>
    </w:pPr>
    <w:rPr>
      <w:rFonts w:ascii="Arial Narrow" w:hAnsi="Arial Narrow"/>
      <w:caps/>
      <w:color w:val="008FCC"/>
      <w:sz w:val="30"/>
    </w:rPr>
  </w:style>
  <w:style w:type="paragraph" w:customStyle="1" w:styleId="Addressblock">
    <w:name w:val="Address block"/>
    <w:basedOn w:val="Normal"/>
    <w:semiHidden/>
    <w:rsid w:val="00EB4BA8"/>
    <w:pPr>
      <w:spacing w:before="0" w:after="0"/>
      <w:ind w:left="340"/>
    </w:pPr>
  </w:style>
  <w:style w:type="paragraph" w:styleId="BodyTextIndent">
    <w:name w:val="Body Text Indent"/>
    <w:basedOn w:val="Normal"/>
    <w:link w:val="BodyTextIndentChar"/>
    <w:rsid w:val="00FA2288"/>
    <w:pPr>
      <w:spacing w:line="260" w:lineRule="atLeast"/>
      <w:ind w:left="283"/>
    </w:pPr>
  </w:style>
  <w:style w:type="character" w:customStyle="1" w:styleId="BodyTextChar">
    <w:name w:val="Body Text Char"/>
    <w:link w:val="BodyText"/>
    <w:locked/>
    <w:rsid w:val="00E027DD"/>
    <w:rPr>
      <w:rFonts w:ascii="Arial" w:hAnsi="Arial"/>
      <w:lang w:val="en-AU" w:eastAsia="en-US" w:bidi="ar-SA"/>
    </w:rPr>
  </w:style>
  <w:style w:type="character" w:customStyle="1" w:styleId="ReferenceChar">
    <w:name w:val="Reference Char"/>
    <w:link w:val="Reference"/>
    <w:locked/>
    <w:rsid w:val="00FA2288"/>
    <w:rPr>
      <w:rFonts w:ascii="Arial" w:hAnsi="Arial"/>
      <w:lang w:val="en-AU" w:eastAsia="en-US" w:bidi="ar-SA"/>
    </w:rPr>
  </w:style>
  <w:style w:type="paragraph" w:customStyle="1" w:styleId="Tablecolumnheading">
    <w:name w:val="Table column heading"/>
    <w:basedOn w:val="BodyText"/>
    <w:rsid w:val="008E4547"/>
    <w:pPr>
      <w:keepNext/>
      <w:tabs>
        <w:tab w:val="clear" w:pos="340"/>
      </w:tabs>
      <w:spacing w:before="0" w:after="0" w:line="240" w:lineRule="auto"/>
      <w:jc w:val="center"/>
    </w:pPr>
    <w:rPr>
      <w:rFonts w:cs="Arial"/>
      <w:b/>
      <w:sz w:val="18"/>
      <w:szCs w:val="18"/>
      <w:lang w:eastAsia="en-AU"/>
    </w:rPr>
  </w:style>
  <w:style w:type="table" w:customStyle="1" w:styleId="Tablewithtotal">
    <w:name w:val="Table with total"/>
    <w:basedOn w:val="Tablebasic"/>
    <w:rsid w:val="00D91D2F"/>
    <w:tblPr/>
    <w:tblStylePr w:type="firstRow">
      <w:pPr>
        <w:wordWrap/>
        <w:spacing w:beforeLines="0" w:before="0" w:beforeAutospacing="0" w:afterLines="0" w:after="0" w:afterAutospacing="0" w:line="240" w:lineRule="atLeast"/>
        <w:contextualSpacing w:val="0"/>
      </w:pPr>
      <w:rPr>
        <w:b/>
        <w:i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9F4"/>
        <w:vAlign w:val="center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source0">
    <w:name w:val="source"/>
    <w:basedOn w:val="BodyText"/>
    <w:link w:val="sourceChar"/>
    <w:rsid w:val="005200CE"/>
    <w:pPr>
      <w:spacing w:before="40" w:after="60" w:line="180" w:lineRule="atLeast"/>
    </w:pPr>
    <w:rPr>
      <w:i/>
      <w:sz w:val="16"/>
      <w:szCs w:val="16"/>
    </w:rPr>
  </w:style>
  <w:style w:type="character" w:customStyle="1" w:styleId="BodyTextIndentChar">
    <w:name w:val="Body Text Indent Char"/>
    <w:link w:val="BodyTextIndent"/>
    <w:rsid w:val="00FA2288"/>
    <w:rPr>
      <w:rFonts w:ascii="Arial" w:hAnsi="Arial"/>
      <w:lang w:val="en-AU" w:eastAsia="en-US" w:bidi="ar-SA"/>
    </w:rPr>
  </w:style>
  <w:style w:type="paragraph" w:customStyle="1" w:styleId="Issue">
    <w:name w:val="Issue"/>
    <w:basedOn w:val="Normal"/>
    <w:next w:val="Normal"/>
    <w:semiHidden/>
    <w:rsid w:val="00466545"/>
    <w:pPr>
      <w:tabs>
        <w:tab w:val="clear" w:pos="340"/>
        <w:tab w:val="right" w:pos="9384"/>
      </w:tabs>
      <w:spacing w:before="120" w:after="0" w:line="240" w:lineRule="auto"/>
    </w:pPr>
    <w:rPr>
      <w:color w:val="0091CC"/>
      <w:sz w:val="24"/>
      <w:szCs w:val="24"/>
    </w:rPr>
  </w:style>
  <w:style w:type="paragraph" w:customStyle="1" w:styleId="seriestitle">
    <w:name w:val="series title"/>
    <w:basedOn w:val="Normal"/>
    <w:rsid w:val="00D9377F"/>
    <w:pPr>
      <w:spacing w:before="160" w:after="0" w:line="480" w:lineRule="exact"/>
    </w:pPr>
    <w:rPr>
      <w:rFonts w:eastAsia="Arial" w:cs="Arial"/>
      <w:caps/>
      <w:color w:val="0091CC"/>
      <w:sz w:val="28"/>
      <w:szCs w:val="28"/>
    </w:rPr>
  </w:style>
  <w:style w:type="character" w:styleId="CommentReference">
    <w:name w:val="annotation reference"/>
    <w:semiHidden/>
    <w:rsid w:val="00DB6F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6F1D"/>
  </w:style>
  <w:style w:type="paragraph" w:styleId="NormalIndent">
    <w:name w:val="Normal Indent"/>
    <w:basedOn w:val="Normal"/>
    <w:rsid w:val="00DB5A75"/>
    <w:pPr>
      <w:ind w:left="720"/>
    </w:pPr>
  </w:style>
  <w:style w:type="paragraph" w:customStyle="1" w:styleId="issuedateauthorlocation">
    <w:name w:val="issue/date/author/location"/>
    <w:basedOn w:val="Normal"/>
    <w:rsid w:val="00D642D5"/>
    <w:pPr>
      <w:spacing w:before="35" w:after="0" w:line="240" w:lineRule="auto"/>
      <w:ind w:right="-20"/>
    </w:pPr>
    <w:rPr>
      <w:rFonts w:eastAsia="Arial"/>
      <w:b/>
      <w:color w:val="808080"/>
      <w:sz w:val="22"/>
      <w:szCs w:val="22"/>
    </w:rPr>
  </w:style>
  <w:style w:type="character" w:styleId="FollowedHyperlink">
    <w:name w:val="FollowedHyperlink"/>
    <w:rsid w:val="008D4DFB"/>
    <w:rPr>
      <w:color w:val="800080"/>
      <w:u w:val="single"/>
    </w:rPr>
  </w:style>
  <w:style w:type="character" w:customStyle="1" w:styleId="sourceChar">
    <w:name w:val="source Char"/>
    <w:link w:val="source0"/>
    <w:rsid w:val="005200CE"/>
    <w:rPr>
      <w:rFonts w:ascii="Arial" w:hAnsi="Arial"/>
      <w:i/>
      <w:sz w:val="16"/>
      <w:szCs w:val="16"/>
      <w:lang w:val="en-AU" w:eastAsia="en-US" w:bidi="ar-SA"/>
    </w:rPr>
  </w:style>
  <w:style w:type="character" w:customStyle="1" w:styleId="Heading2Char">
    <w:name w:val="Heading 2 Char"/>
    <w:link w:val="Heading2"/>
    <w:rsid w:val="00937502"/>
    <w:rPr>
      <w:rFonts w:ascii="Arial" w:eastAsia="Arial" w:hAnsi="Arial" w:cs="Arial"/>
      <w:b/>
      <w:color w:val="0091CC"/>
      <w:sz w:val="24"/>
      <w:szCs w:val="24"/>
      <w:lang w:val="en-AU" w:eastAsia="en-US" w:bidi="ar-SA"/>
    </w:rPr>
  </w:style>
  <w:style w:type="character" w:customStyle="1" w:styleId="Heading3Char">
    <w:name w:val="Heading 3 Char"/>
    <w:link w:val="Heading3"/>
    <w:rsid w:val="00937502"/>
    <w:rPr>
      <w:rFonts w:ascii="Arial" w:eastAsia="Arial" w:hAnsi="Arial" w:cs="Arial"/>
      <w:b/>
      <w:bCs/>
      <w:color w:val="0091CC"/>
      <w:sz w:val="22"/>
      <w:szCs w:val="22"/>
      <w:lang w:val="en-AU" w:eastAsia="en-US" w:bidi="ar-SA"/>
    </w:rPr>
  </w:style>
  <w:style w:type="character" w:customStyle="1" w:styleId="CaptionChar">
    <w:name w:val="Caption Char"/>
    <w:link w:val="Caption"/>
    <w:rsid w:val="00937502"/>
    <w:rPr>
      <w:rFonts w:ascii="Arial Bold" w:eastAsia="Arial" w:hAnsi="Arial Bold"/>
      <w:b/>
      <w:bCs/>
      <w:color w:val="4D4D4D"/>
      <w:sz w:val="18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93E35"/>
    <w:rPr>
      <w:b/>
      <w:bCs/>
    </w:rPr>
  </w:style>
  <w:style w:type="character" w:customStyle="1" w:styleId="CommentTextChar">
    <w:name w:val="Comment Text Char"/>
    <w:link w:val="CommentText"/>
    <w:semiHidden/>
    <w:rsid w:val="00A93E35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A93E35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52739"/>
    <w:pPr>
      <w:ind w:left="720"/>
      <w:contextualSpacing/>
    </w:pPr>
  </w:style>
  <w:style w:type="paragraph" w:styleId="Revision">
    <w:name w:val="Revision"/>
    <w:hidden/>
    <w:uiPriority w:val="99"/>
    <w:semiHidden/>
    <w:rsid w:val="00F5273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police.nsw.gov.au/online_services/firear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hunter.leap@dpi.nsw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ice.nsw.gov.au/__data/assets/file/0016/245203/Visio-No_Link_2_October_2012_HowToApplyForFirearmLicen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pi.nsw.gov.au/huntin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lice.nsw.gov.au/online_services/firearms/licences/licence_and_genuine_reasons/%20online_firearms_licence_application_reques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a\Downloads\NSW_DPI_short_publication_template_1_column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C4AD-64EA-4C25-9197-7FD9A0F8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NSW_DPI_short_publication_template_1_column (8).dot</Template>
  <TotalTime>22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R-Licence accreditation - what to expect</vt:lpstr>
    </vt:vector>
  </TitlesOfParts>
  <Company>Department of Primary Industries</Company>
  <LinksUpToDate>false</LinksUpToDate>
  <CharactersWithSpaces>10230</CharactersWithSpaces>
  <SharedDoc>false</SharedDoc>
  <HLinks>
    <vt:vector size="6" baseType="variant">
      <vt:variant>
        <vt:i4>720896</vt:i4>
      </vt:variant>
      <vt:variant>
        <vt:i4>6</vt:i4>
      </vt:variant>
      <vt:variant>
        <vt:i4>0</vt:i4>
      </vt:variant>
      <vt:variant>
        <vt:i4>5</vt:i4>
      </vt:variant>
      <vt:variant>
        <vt:lpwstr>http://www.dpi.nsw.gov.au/factsheets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R-Licence accreditation - what to expect</dc:title>
  <dc:creator>Game Licensing Unit</dc:creator>
  <dc:description>Template version 8 August 2012</dc:description>
  <cp:lastModifiedBy>Amy Franklin</cp:lastModifiedBy>
  <cp:revision>5</cp:revision>
  <cp:lastPrinted>2017-10-27T04:37:00Z</cp:lastPrinted>
  <dcterms:created xsi:type="dcterms:W3CDTF">2017-10-20T00:43:00Z</dcterms:created>
  <dcterms:modified xsi:type="dcterms:W3CDTF">2017-10-27T04:55:00Z</dcterms:modified>
</cp:coreProperties>
</file>